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F5377" w14:textId="77777777" w:rsidR="00416FBF" w:rsidRPr="0021513F" w:rsidRDefault="005C54A1" w:rsidP="0021513F">
      <w:pPr>
        <w:spacing w:before="0" w:after="0"/>
        <w:rPr>
          <w:sz w:val="12"/>
          <w:szCs w:val="14"/>
        </w:rPr>
      </w:pPr>
      <w:r w:rsidRPr="0021513F">
        <w:rPr>
          <w:noProof/>
          <w:sz w:val="12"/>
          <w:szCs w:val="14"/>
        </w:rPr>
        <w:drawing>
          <wp:anchor distT="0" distB="0" distL="114300" distR="114300" simplePos="0" relativeHeight="251658240" behindDoc="1" locked="1" layoutInCell="1" allowOverlap="1" wp14:anchorId="3CF17D3A" wp14:editId="175DDD82">
            <wp:simplePos x="0" y="0"/>
            <wp:positionH relativeFrom="page">
              <wp:posOffset>0</wp:posOffset>
            </wp:positionH>
            <wp:positionV relativeFrom="paragraph">
              <wp:posOffset>-333375</wp:posOffset>
            </wp:positionV>
            <wp:extent cx="7772400" cy="2926080"/>
            <wp:effectExtent l="0" t="0" r="0" b="762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31D76B" w14:textId="623E2FF4" w:rsidR="00A50B28" w:rsidRPr="00760C72" w:rsidRDefault="00760C72" w:rsidP="00A50B28">
      <w:pPr>
        <w:pStyle w:val="Month"/>
        <w:rPr>
          <w:sz w:val="160"/>
          <w:szCs w:val="160"/>
        </w:rPr>
      </w:pPr>
      <w:r w:rsidRPr="00760C72">
        <w:rPr>
          <w:sz w:val="160"/>
          <w:szCs w:val="160"/>
        </w:rPr>
        <w:t>5 Day</w:t>
      </w:r>
    </w:p>
    <w:p w14:paraId="5421FFE2" w14:textId="6F399263" w:rsidR="00723BA5" w:rsidRPr="00760C72" w:rsidRDefault="00760C72" w:rsidP="00A50B28">
      <w:pPr>
        <w:pStyle w:val="Month"/>
        <w:rPr>
          <w:sz w:val="160"/>
          <w:szCs w:val="160"/>
        </w:rPr>
      </w:pPr>
      <w:r w:rsidRPr="00760C72">
        <w:rPr>
          <w:sz w:val="160"/>
          <w:szCs w:val="160"/>
        </w:rPr>
        <w:t>Beginner Class</w:t>
      </w:r>
    </w:p>
    <w:p w14:paraId="37625D0A" w14:textId="673DB88E" w:rsidR="00A50B28" w:rsidRPr="002C0490" w:rsidRDefault="00760C72" w:rsidP="00A50B28">
      <w:pPr>
        <w:rPr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65DA946" wp14:editId="72881BCE">
            <wp:simplePos x="0" y="0"/>
            <wp:positionH relativeFrom="column">
              <wp:posOffset>2401570</wp:posOffset>
            </wp:positionH>
            <wp:positionV relativeFrom="paragraph">
              <wp:posOffset>5958840</wp:posOffset>
            </wp:positionV>
            <wp:extent cx="2462530" cy="1450340"/>
            <wp:effectExtent l="0" t="0" r="0" b="0"/>
            <wp:wrapNone/>
            <wp:docPr id="64662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049453" name="Picture 204904945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50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single" w:sz="4" w:space="0" w:color="50138C" w:themeColor="accent2"/>
          <w:left w:val="single" w:sz="4" w:space="0" w:color="50138C" w:themeColor="accent2"/>
          <w:bottom w:val="single" w:sz="4" w:space="0" w:color="50138C" w:themeColor="accent2"/>
          <w:right w:val="single" w:sz="4" w:space="0" w:color="50138C" w:themeColor="accent2"/>
          <w:insideH w:val="single" w:sz="4" w:space="0" w:color="50138C" w:themeColor="accent2"/>
          <w:insideV w:val="single" w:sz="4" w:space="0" w:color="50138C" w:themeColor="accent2"/>
        </w:tblBorders>
        <w:tblCellMar>
          <w:top w:w="115" w:type="dxa"/>
          <w:left w:w="115" w:type="dxa"/>
          <w:bottom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541"/>
        <w:gridCol w:w="1541"/>
        <w:gridCol w:w="1541"/>
        <w:gridCol w:w="1541"/>
        <w:gridCol w:w="1542"/>
        <w:gridCol w:w="1542"/>
        <w:gridCol w:w="1542"/>
      </w:tblGrid>
      <w:tr w:rsidR="00FB166D" w14:paraId="36937055" w14:textId="77777777" w:rsidTr="0021513F">
        <w:trPr>
          <w:trHeight w:val="20"/>
        </w:trPr>
        <w:tc>
          <w:tcPr>
            <w:tcW w:w="15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50138C" w:themeFill="accent2"/>
          </w:tcPr>
          <w:p w14:paraId="53981D9A" w14:textId="77777777" w:rsidR="00FB166D" w:rsidRPr="005C54A1" w:rsidRDefault="00213D03" w:rsidP="005C54A1">
            <w:pPr>
              <w:pStyle w:val="Days"/>
            </w:pPr>
            <w:sdt>
              <w:sdtPr>
                <w:id w:val="-1792653969"/>
                <w:placeholder>
                  <w:docPart w:val="987E8064E35D4CE082DFB535738F6A62"/>
                </w:placeholder>
                <w:temporary/>
                <w:showingPlcHdr/>
                <w15:appearance w15:val="hidden"/>
              </w:sdtPr>
              <w:sdtEndPr/>
              <w:sdtContent>
                <w:r w:rsidR="005C54A1" w:rsidRPr="005C54A1">
                  <w:t>SUN</w:t>
                </w:r>
              </w:sdtContent>
            </w:sdt>
          </w:p>
        </w:tc>
        <w:tc>
          <w:tcPr>
            <w:tcW w:w="15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50138C" w:themeFill="accent2"/>
          </w:tcPr>
          <w:p w14:paraId="0DB4760A" w14:textId="77777777" w:rsidR="00FB166D" w:rsidRPr="00FB166D" w:rsidRDefault="00213D03" w:rsidP="005C54A1">
            <w:pPr>
              <w:pStyle w:val="Days"/>
            </w:pPr>
            <w:sdt>
              <w:sdtPr>
                <w:id w:val="457759767"/>
                <w:placeholder>
                  <w:docPart w:val="C18C097EDE254C02A17AA2623DC6208A"/>
                </w:placeholder>
                <w:temporary/>
                <w:showingPlcHdr/>
                <w15:appearance w15:val="hidden"/>
              </w:sdtPr>
              <w:sdtEndPr/>
              <w:sdtContent>
                <w:r w:rsidR="005C54A1">
                  <w:t>MON</w:t>
                </w:r>
              </w:sdtContent>
            </w:sdt>
          </w:p>
        </w:tc>
        <w:tc>
          <w:tcPr>
            <w:tcW w:w="15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50138C" w:themeFill="accent2"/>
          </w:tcPr>
          <w:p w14:paraId="5F210FFC" w14:textId="77777777" w:rsidR="00FB166D" w:rsidRPr="00FB166D" w:rsidRDefault="00213D03" w:rsidP="005C54A1">
            <w:pPr>
              <w:pStyle w:val="Days"/>
            </w:pPr>
            <w:sdt>
              <w:sdtPr>
                <w:id w:val="1331019465"/>
                <w:placeholder>
                  <w:docPart w:val="96980E00B8DB4BDD9CCF1D5166631F8D"/>
                </w:placeholder>
                <w:temporary/>
                <w:showingPlcHdr/>
                <w15:appearance w15:val="hidden"/>
              </w:sdtPr>
              <w:sdtEndPr/>
              <w:sdtContent>
                <w:r w:rsidR="005C54A1">
                  <w:t>TUE</w:t>
                </w:r>
              </w:sdtContent>
            </w:sdt>
          </w:p>
        </w:tc>
        <w:tc>
          <w:tcPr>
            <w:tcW w:w="15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50138C" w:themeFill="accent2"/>
          </w:tcPr>
          <w:p w14:paraId="126F12C9" w14:textId="77777777" w:rsidR="00FB166D" w:rsidRPr="00FB166D" w:rsidRDefault="00213D03" w:rsidP="00FB166D">
            <w:pPr>
              <w:pStyle w:val="Days"/>
            </w:pPr>
            <w:sdt>
              <w:sdtPr>
                <w:id w:val="1696423757"/>
                <w:placeholder>
                  <w:docPart w:val="3E9B4BAB5E8E4D9F8126B1FA28F9C799"/>
                </w:placeholder>
                <w:temporary/>
                <w:showingPlcHdr/>
                <w15:appearance w15:val="hidden"/>
              </w:sdtPr>
              <w:sdtEndPr/>
              <w:sdtContent>
                <w:r w:rsidR="005C54A1">
                  <w:t>WED</w:t>
                </w:r>
              </w:sdtContent>
            </w:sdt>
          </w:p>
        </w:tc>
        <w:tc>
          <w:tcPr>
            <w:tcW w:w="15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50138C" w:themeFill="accent2"/>
          </w:tcPr>
          <w:p w14:paraId="4A30737F" w14:textId="77777777" w:rsidR="00FB166D" w:rsidRPr="00FB166D" w:rsidRDefault="00213D03" w:rsidP="00FB166D">
            <w:pPr>
              <w:pStyle w:val="Days"/>
            </w:pPr>
            <w:sdt>
              <w:sdtPr>
                <w:id w:val="1165514637"/>
                <w:placeholder>
                  <w:docPart w:val="B0EE96122F4D47D99ACAC5438C39442C"/>
                </w:placeholder>
                <w:temporary/>
                <w:showingPlcHdr/>
                <w15:appearance w15:val="hidden"/>
              </w:sdtPr>
              <w:sdtEndPr/>
              <w:sdtContent>
                <w:r w:rsidR="005C54A1">
                  <w:t>THU</w:t>
                </w:r>
              </w:sdtContent>
            </w:sdt>
          </w:p>
        </w:tc>
        <w:tc>
          <w:tcPr>
            <w:tcW w:w="15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50138C" w:themeFill="accent2"/>
          </w:tcPr>
          <w:p w14:paraId="3FCBBE1B" w14:textId="77777777" w:rsidR="00FB166D" w:rsidRPr="00FB166D" w:rsidRDefault="00213D03" w:rsidP="005C54A1">
            <w:pPr>
              <w:pStyle w:val="Days"/>
            </w:pPr>
            <w:sdt>
              <w:sdtPr>
                <w:id w:val="1020673869"/>
                <w:placeholder>
                  <w:docPart w:val="DDE9F1F562E54A0088D285BB935BEA7E"/>
                </w:placeholder>
                <w:temporary/>
                <w:showingPlcHdr/>
                <w15:appearance w15:val="hidden"/>
              </w:sdtPr>
              <w:sdtEndPr/>
              <w:sdtContent>
                <w:r w:rsidR="005C54A1">
                  <w:t>FRI</w:t>
                </w:r>
              </w:sdtContent>
            </w:sdt>
          </w:p>
        </w:tc>
        <w:tc>
          <w:tcPr>
            <w:tcW w:w="15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50138C" w:themeFill="accent2"/>
          </w:tcPr>
          <w:p w14:paraId="0648EC07" w14:textId="77777777" w:rsidR="00FB166D" w:rsidRPr="00FB166D" w:rsidRDefault="00213D03" w:rsidP="005C54A1">
            <w:pPr>
              <w:pStyle w:val="Days"/>
            </w:pPr>
            <w:sdt>
              <w:sdtPr>
                <w:id w:val="-901289960"/>
                <w:placeholder>
                  <w:docPart w:val="5C51DDC3E0224515B1526FAC54619EEA"/>
                </w:placeholder>
                <w:temporary/>
                <w:showingPlcHdr/>
                <w15:appearance w15:val="hidden"/>
              </w:sdtPr>
              <w:sdtEndPr/>
              <w:sdtContent>
                <w:r w:rsidR="005C54A1">
                  <w:t>SAT</w:t>
                </w:r>
              </w:sdtContent>
            </w:sdt>
          </w:p>
        </w:tc>
      </w:tr>
      <w:tr w:rsidR="00FB166D" w14:paraId="577A5F5A" w14:textId="77777777" w:rsidTr="005C54A1">
        <w:trPr>
          <w:trHeight w:val="1224"/>
        </w:trPr>
        <w:tc>
          <w:tcPr>
            <w:tcW w:w="1541" w:type="dxa"/>
            <w:tcBorders>
              <w:top w:val="nil"/>
            </w:tcBorders>
          </w:tcPr>
          <w:p w14:paraId="514931AA" w14:textId="77777777" w:rsidR="00FB166D" w:rsidRDefault="00FB166D" w:rsidP="00723BA5"/>
        </w:tc>
        <w:tc>
          <w:tcPr>
            <w:tcW w:w="1541" w:type="dxa"/>
            <w:tcBorders>
              <w:top w:val="nil"/>
            </w:tcBorders>
          </w:tcPr>
          <w:p w14:paraId="000316DC" w14:textId="77777777" w:rsidR="00FB166D" w:rsidRDefault="00FB166D" w:rsidP="00723BA5"/>
        </w:tc>
        <w:tc>
          <w:tcPr>
            <w:tcW w:w="1541" w:type="dxa"/>
            <w:tcBorders>
              <w:top w:val="nil"/>
            </w:tcBorders>
          </w:tcPr>
          <w:p w14:paraId="1190B012" w14:textId="77777777" w:rsidR="00FB166D" w:rsidRDefault="00FB166D" w:rsidP="00723BA5"/>
        </w:tc>
        <w:tc>
          <w:tcPr>
            <w:tcW w:w="1541" w:type="dxa"/>
            <w:tcBorders>
              <w:top w:val="nil"/>
            </w:tcBorders>
          </w:tcPr>
          <w:p w14:paraId="76BF5437" w14:textId="77777777" w:rsidR="00FB166D" w:rsidRDefault="00FB166D" w:rsidP="00723BA5"/>
        </w:tc>
        <w:tc>
          <w:tcPr>
            <w:tcW w:w="1542" w:type="dxa"/>
            <w:tcBorders>
              <w:top w:val="nil"/>
            </w:tcBorders>
          </w:tcPr>
          <w:p w14:paraId="250EBA0E" w14:textId="77777777" w:rsidR="00FB166D" w:rsidRDefault="00FB166D" w:rsidP="00723BA5"/>
        </w:tc>
        <w:tc>
          <w:tcPr>
            <w:tcW w:w="1542" w:type="dxa"/>
            <w:tcBorders>
              <w:top w:val="nil"/>
            </w:tcBorders>
          </w:tcPr>
          <w:p w14:paraId="410474E4" w14:textId="77777777" w:rsidR="00FB166D" w:rsidRDefault="00FB166D" w:rsidP="00723BA5"/>
        </w:tc>
        <w:tc>
          <w:tcPr>
            <w:tcW w:w="1542" w:type="dxa"/>
            <w:tcBorders>
              <w:top w:val="nil"/>
            </w:tcBorders>
          </w:tcPr>
          <w:p w14:paraId="63052572" w14:textId="77777777" w:rsidR="00FB166D" w:rsidRDefault="00FB166D" w:rsidP="00723BA5"/>
        </w:tc>
      </w:tr>
      <w:tr w:rsidR="00FB166D" w14:paraId="64765FBA" w14:textId="77777777" w:rsidTr="005C54A1">
        <w:trPr>
          <w:trHeight w:val="1224"/>
        </w:trPr>
        <w:tc>
          <w:tcPr>
            <w:tcW w:w="1541" w:type="dxa"/>
          </w:tcPr>
          <w:p w14:paraId="0CA8F0D7" w14:textId="77777777" w:rsidR="00FB166D" w:rsidRDefault="00FB166D" w:rsidP="00723BA5"/>
        </w:tc>
        <w:tc>
          <w:tcPr>
            <w:tcW w:w="1541" w:type="dxa"/>
          </w:tcPr>
          <w:p w14:paraId="482C2639" w14:textId="77777777" w:rsidR="00FB166D" w:rsidRDefault="00FB166D" w:rsidP="00723BA5"/>
        </w:tc>
        <w:tc>
          <w:tcPr>
            <w:tcW w:w="1541" w:type="dxa"/>
          </w:tcPr>
          <w:p w14:paraId="60C3226F" w14:textId="77777777" w:rsidR="00FB166D" w:rsidRDefault="00FB166D" w:rsidP="00723BA5"/>
        </w:tc>
        <w:tc>
          <w:tcPr>
            <w:tcW w:w="1541" w:type="dxa"/>
          </w:tcPr>
          <w:p w14:paraId="390CF256" w14:textId="77777777" w:rsidR="00FB166D" w:rsidRDefault="00FB166D" w:rsidP="00723BA5"/>
        </w:tc>
        <w:tc>
          <w:tcPr>
            <w:tcW w:w="1542" w:type="dxa"/>
          </w:tcPr>
          <w:p w14:paraId="40B9AA4E" w14:textId="77777777" w:rsidR="00FB166D" w:rsidRDefault="00FB166D" w:rsidP="00723BA5"/>
        </w:tc>
        <w:tc>
          <w:tcPr>
            <w:tcW w:w="1542" w:type="dxa"/>
          </w:tcPr>
          <w:p w14:paraId="2DC73CBE" w14:textId="77777777" w:rsidR="00FB166D" w:rsidRDefault="00FB166D" w:rsidP="00723BA5"/>
        </w:tc>
        <w:tc>
          <w:tcPr>
            <w:tcW w:w="1542" w:type="dxa"/>
          </w:tcPr>
          <w:p w14:paraId="4F7206A9" w14:textId="77777777" w:rsidR="00FB166D" w:rsidRDefault="00FB166D" w:rsidP="00723BA5"/>
        </w:tc>
      </w:tr>
      <w:tr w:rsidR="00FB166D" w14:paraId="07A38051" w14:textId="77777777" w:rsidTr="005C54A1">
        <w:trPr>
          <w:trHeight w:val="1224"/>
        </w:trPr>
        <w:tc>
          <w:tcPr>
            <w:tcW w:w="1541" w:type="dxa"/>
          </w:tcPr>
          <w:p w14:paraId="2C4356B6" w14:textId="77777777" w:rsidR="00FB166D" w:rsidRDefault="00FB166D" w:rsidP="00723BA5"/>
        </w:tc>
        <w:tc>
          <w:tcPr>
            <w:tcW w:w="1541" w:type="dxa"/>
          </w:tcPr>
          <w:p w14:paraId="2E624C6D" w14:textId="77777777" w:rsidR="00FB166D" w:rsidRDefault="00FB166D" w:rsidP="00723BA5"/>
        </w:tc>
        <w:tc>
          <w:tcPr>
            <w:tcW w:w="1541" w:type="dxa"/>
          </w:tcPr>
          <w:p w14:paraId="0C1AAFF1" w14:textId="77777777" w:rsidR="00FB166D" w:rsidRDefault="00FB166D" w:rsidP="00723BA5"/>
        </w:tc>
        <w:tc>
          <w:tcPr>
            <w:tcW w:w="1541" w:type="dxa"/>
          </w:tcPr>
          <w:p w14:paraId="76DC68D2" w14:textId="77777777" w:rsidR="00FB166D" w:rsidRDefault="00FB166D" w:rsidP="00723BA5"/>
        </w:tc>
        <w:tc>
          <w:tcPr>
            <w:tcW w:w="1542" w:type="dxa"/>
          </w:tcPr>
          <w:p w14:paraId="00AE29F1" w14:textId="77777777" w:rsidR="00FB166D" w:rsidRDefault="00FB166D" w:rsidP="00723BA5"/>
        </w:tc>
        <w:tc>
          <w:tcPr>
            <w:tcW w:w="1542" w:type="dxa"/>
          </w:tcPr>
          <w:p w14:paraId="348BBA86" w14:textId="77777777" w:rsidR="00FB166D" w:rsidRDefault="00FB166D" w:rsidP="00723BA5"/>
        </w:tc>
        <w:tc>
          <w:tcPr>
            <w:tcW w:w="1542" w:type="dxa"/>
          </w:tcPr>
          <w:p w14:paraId="6F7F7474" w14:textId="77777777" w:rsidR="00FB166D" w:rsidRDefault="00FB166D" w:rsidP="00723BA5"/>
        </w:tc>
      </w:tr>
      <w:tr w:rsidR="00FB166D" w14:paraId="1FD422A7" w14:textId="77777777" w:rsidTr="005C54A1">
        <w:trPr>
          <w:trHeight w:val="1224"/>
        </w:trPr>
        <w:tc>
          <w:tcPr>
            <w:tcW w:w="1541" w:type="dxa"/>
          </w:tcPr>
          <w:p w14:paraId="267E4A2A" w14:textId="77777777" w:rsidR="00FB166D" w:rsidRDefault="00FB166D" w:rsidP="00723BA5"/>
        </w:tc>
        <w:tc>
          <w:tcPr>
            <w:tcW w:w="1541" w:type="dxa"/>
          </w:tcPr>
          <w:p w14:paraId="55F00393" w14:textId="77777777" w:rsidR="00FB166D" w:rsidRDefault="00FB166D" w:rsidP="00723BA5"/>
        </w:tc>
        <w:tc>
          <w:tcPr>
            <w:tcW w:w="1541" w:type="dxa"/>
          </w:tcPr>
          <w:p w14:paraId="73C601D4" w14:textId="77777777" w:rsidR="00FB166D" w:rsidRDefault="00FB166D" w:rsidP="00723BA5"/>
        </w:tc>
        <w:tc>
          <w:tcPr>
            <w:tcW w:w="1541" w:type="dxa"/>
          </w:tcPr>
          <w:p w14:paraId="0E4123A5" w14:textId="77777777" w:rsidR="00FB166D" w:rsidRDefault="00FB166D" w:rsidP="00723BA5"/>
        </w:tc>
        <w:tc>
          <w:tcPr>
            <w:tcW w:w="1542" w:type="dxa"/>
          </w:tcPr>
          <w:p w14:paraId="74012DB5" w14:textId="77777777" w:rsidR="00FB166D" w:rsidRDefault="00FB166D" w:rsidP="00723BA5"/>
        </w:tc>
        <w:tc>
          <w:tcPr>
            <w:tcW w:w="1542" w:type="dxa"/>
          </w:tcPr>
          <w:p w14:paraId="6C435E81" w14:textId="77777777" w:rsidR="00FB166D" w:rsidRDefault="00FB166D" w:rsidP="00723BA5"/>
        </w:tc>
        <w:tc>
          <w:tcPr>
            <w:tcW w:w="1542" w:type="dxa"/>
          </w:tcPr>
          <w:p w14:paraId="6F8D6E7A" w14:textId="77777777" w:rsidR="00FB166D" w:rsidRDefault="00FB166D" w:rsidP="00723BA5"/>
        </w:tc>
      </w:tr>
      <w:tr w:rsidR="00FB166D" w14:paraId="61EEE6E7" w14:textId="77777777" w:rsidTr="005C54A1">
        <w:trPr>
          <w:trHeight w:val="1224"/>
        </w:trPr>
        <w:tc>
          <w:tcPr>
            <w:tcW w:w="1541" w:type="dxa"/>
          </w:tcPr>
          <w:p w14:paraId="28421C8A" w14:textId="77777777" w:rsidR="00FB166D" w:rsidRDefault="00FB166D" w:rsidP="00723BA5"/>
        </w:tc>
        <w:tc>
          <w:tcPr>
            <w:tcW w:w="1541" w:type="dxa"/>
          </w:tcPr>
          <w:p w14:paraId="0B4D92A2" w14:textId="77777777" w:rsidR="00FB166D" w:rsidRDefault="00FB166D" w:rsidP="00723BA5"/>
        </w:tc>
        <w:tc>
          <w:tcPr>
            <w:tcW w:w="1541" w:type="dxa"/>
          </w:tcPr>
          <w:p w14:paraId="39FF02AE" w14:textId="77777777" w:rsidR="00FB166D" w:rsidRDefault="00FB166D" w:rsidP="00723BA5"/>
        </w:tc>
        <w:tc>
          <w:tcPr>
            <w:tcW w:w="1541" w:type="dxa"/>
          </w:tcPr>
          <w:p w14:paraId="07169F09" w14:textId="77777777" w:rsidR="00FB166D" w:rsidRDefault="00FB166D" w:rsidP="00723BA5"/>
        </w:tc>
        <w:tc>
          <w:tcPr>
            <w:tcW w:w="1542" w:type="dxa"/>
          </w:tcPr>
          <w:p w14:paraId="09DFDD3C" w14:textId="77777777" w:rsidR="00FB166D" w:rsidRDefault="00FB166D" w:rsidP="00723BA5"/>
        </w:tc>
        <w:tc>
          <w:tcPr>
            <w:tcW w:w="1542" w:type="dxa"/>
          </w:tcPr>
          <w:p w14:paraId="6C370CC7" w14:textId="77777777" w:rsidR="00FB166D" w:rsidRDefault="00FB166D" w:rsidP="00723BA5"/>
        </w:tc>
        <w:tc>
          <w:tcPr>
            <w:tcW w:w="1542" w:type="dxa"/>
          </w:tcPr>
          <w:p w14:paraId="16F22129" w14:textId="77777777" w:rsidR="00FB166D" w:rsidRDefault="00FB166D" w:rsidP="00723BA5"/>
        </w:tc>
      </w:tr>
      <w:tr w:rsidR="00352481" w14:paraId="7D3829DC" w14:textId="77777777" w:rsidTr="005C54A1">
        <w:trPr>
          <w:trHeight w:val="1224"/>
        </w:trPr>
        <w:tc>
          <w:tcPr>
            <w:tcW w:w="1541" w:type="dxa"/>
            <w:shd w:val="clear" w:color="auto" w:fill="FDE6FB" w:themeFill="accent4" w:themeFillTint="33"/>
          </w:tcPr>
          <w:p w14:paraId="251D10EC" w14:textId="77777777" w:rsidR="00FB166D" w:rsidRDefault="00FB166D" w:rsidP="00723BA5"/>
        </w:tc>
        <w:tc>
          <w:tcPr>
            <w:tcW w:w="1541" w:type="dxa"/>
            <w:shd w:val="clear" w:color="auto" w:fill="FDE6FB" w:themeFill="accent4" w:themeFillTint="33"/>
          </w:tcPr>
          <w:p w14:paraId="671F01E0" w14:textId="77777777" w:rsidR="00FB166D" w:rsidRDefault="00FB166D" w:rsidP="00723BA5"/>
        </w:tc>
        <w:tc>
          <w:tcPr>
            <w:tcW w:w="1541" w:type="dxa"/>
            <w:shd w:val="clear" w:color="auto" w:fill="FDE6FB" w:themeFill="accent4" w:themeFillTint="33"/>
          </w:tcPr>
          <w:p w14:paraId="2B97EDE8" w14:textId="77777777" w:rsidR="00FB166D" w:rsidRDefault="00FB166D" w:rsidP="00723BA5"/>
        </w:tc>
        <w:tc>
          <w:tcPr>
            <w:tcW w:w="1541" w:type="dxa"/>
            <w:shd w:val="clear" w:color="auto" w:fill="FDE6FB" w:themeFill="accent4" w:themeFillTint="33"/>
          </w:tcPr>
          <w:p w14:paraId="7E8E9699" w14:textId="77777777" w:rsidR="00FB166D" w:rsidRDefault="00FB166D" w:rsidP="00723BA5"/>
        </w:tc>
        <w:tc>
          <w:tcPr>
            <w:tcW w:w="1542" w:type="dxa"/>
            <w:shd w:val="clear" w:color="auto" w:fill="FDE6FB" w:themeFill="accent4" w:themeFillTint="33"/>
          </w:tcPr>
          <w:p w14:paraId="3F346A10" w14:textId="77777777" w:rsidR="00FB166D" w:rsidRDefault="00FB166D" w:rsidP="00723BA5"/>
        </w:tc>
        <w:tc>
          <w:tcPr>
            <w:tcW w:w="1542" w:type="dxa"/>
            <w:shd w:val="clear" w:color="auto" w:fill="FDE6FB" w:themeFill="accent4" w:themeFillTint="33"/>
          </w:tcPr>
          <w:p w14:paraId="58D5B2AA" w14:textId="77777777" w:rsidR="00FB166D" w:rsidRDefault="00FB166D" w:rsidP="00723BA5"/>
        </w:tc>
        <w:tc>
          <w:tcPr>
            <w:tcW w:w="1542" w:type="dxa"/>
            <w:shd w:val="clear" w:color="auto" w:fill="FDE6FB" w:themeFill="accent4" w:themeFillTint="33"/>
          </w:tcPr>
          <w:p w14:paraId="19340F35" w14:textId="77777777" w:rsidR="00FB166D" w:rsidRDefault="00FB166D" w:rsidP="00723BA5"/>
        </w:tc>
      </w:tr>
    </w:tbl>
    <w:p w14:paraId="6EAAD34E" w14:textId="4FDE1A7B" w:rsidR="00DA3A8A" w:rsidRDefault="00DA3A8A" w:rsidP="00DA3A8A">
      <w:pPr>
        <w:pStyle w:val="NoSpacing"/>
      </w:pPr>
    </w:p>
    <w:tbl>
      <w:tblPr>
        <w:tblW w:w="5000" w:type="pct"/>
        <w:shd w:val="clear" w:color="auto" w:fill="F2F2F2" w:themeFill="background1" w:themeFillShade="F2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1800"/>
        <w:gridCol w:w="1800"/>
        <w:gridCol w:w="1800"/>
        <w:gridCol w:w="1800"/>
        <w:gridCol w:w="1800"/>
        <w:gridCol w:w="1800"/>
      </w:tblGrid>
      <w:tr w:rsidR="00A50B28" w14:paraId="3791F703" w14:textId="77777777" w:rsidTr="005C54A1">
        <w:tc>
          <w:tcPr>
            <w:tcW w:w="1800" w:type="dxa"/>
            <w:shd w:val="clear" w:color="auto" w:fill="F2F2F2" w:themeFill="background1" w:themeFillShade="F2"/>
          </w:tcPr>
          <w:p w14:paraId="2A79573D" w14:textId="2828D1B1" w:rsidR="00DA3A8A" w:rsidRDefault="00DA3A8A" w:rsidP="005C54A1">
            <w:pPr>
              <w:pStyle w:val="Events-Dark"/>
            </w:pPr>
          </w:p>
        </w:tc>
        <w:tc>
          <w:tcPr>
            <w:tcW w:w="1800" w:type="dxa"/>
            <w:shd w:val="clear" w:color="auto" w:fill="F2F2F2" w:themeFill="background1" w:themeFillShade="F2"/>
          </w:tcPr>
          <w:p w14:paraId="0C149B66" w14:textId="16AABBA6" w:rsidR="00DA3A8A" w:rsidRDefault="00760C72" w:rsidP="005C54A1">
            <w:pPr>
              <w:pStyle w:val="Events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67E3CF72" wp14:editId="7C1F471F">
                  <wp:simplePos x="0" y="0"/>
                  <wp:positionH relativeFrom="margin">
                    <wp:posOffset>-1216025</wp:posOffset>
                  </wp:positionH>
                  <wp:positionV relativeFrom="paragraph">
                    <wp:posOffset>-220726</wp:posOffset>
                  </wp:positionV>
                  <wp:extent cx="2462784" cy="1450340"/>
                  <wp:effectExtent l="0" t="0" r="0" b="0"/>
                  <wp:wrapNone/>
                  <wp:docPr id="204904945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9049453" name="Picture 204904945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2784" cy="1450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sdt>
              <w:sdtPr>
                <w:id w:val="1771497231"/>
                <w:placeholder>
                  <w:docPart w:val="980D439CB77E4F429106DA44E81E7EE1"/>
                </w:placeholder>
                <w:temporary/>
                <w:showingPlcHdr/>
                <w15:appearance w15:val="hidden"/>
              </w:sdtPr>
              <w:sdtEndPr/>
              <w:sdtContent>
                <w:r w:rsidR="005C54A1" w:rsidRPr="00DB7197">
                  <w:t>Want to insert a picture from your files or add a shape?</w:t>
                </w:r>
              </w:sdtContent>
            </w:sdt>
          </w:p>
        </w:tc>
        <w:tc>
          <w:tcPr>
            <w:tcW w:w="1800" w:type="dxa"/>
            <w:shd w:val="clear" w:color="auto" w:fill="F2F2F2" w:themeFill="background1" w:themeFillShade="F2"/>
          </w:tcPr>
          <w:p w14:paraId="0D9A6289" w14:textId="0CD43E97" w:rsidR="00DA3A8A" w:rsidRDefault="00213D03" w:rsidP="005A6FCB">
            <w:pPr>
              <w:pStyle w:val="Events-Dark"/>
            </w:pPr>
            <w:sdt>
              <w:sdtPr>
                <w:id w:val="39794242"/>
                <w:placeholder>
                  <w:docPart w:val="DE514490F9114880AF130E68F32BF3EB"/>
                </w:placeholder>
                <w:temporary/>
                <w:showingPlcHdr/>
                <w15:appearance w15:val="hidden"/>
              </w:sdtPr>
              <w:sdtEndPr/>
              <w:sdtContent>
                <w:r w:rsidR="00DA3A8A">
                  <w:t>On the Insert tab of the ribbon, just click the option you need.</w:t>
                </w:r>
              </w:sdtContent>
            </w:sdt>
          </w:p>
        </w:tc>
        <w:tc>
          <w:tcPr>
            <w:tcW w:w="1800" w:type="dxa"/>
            <w:shd w:val="clear" w:color="auto" w:fill="F2F2F2" w:themeFill="background1" w:themeFillShade="F2"/>
          </w:tcPr>
          <w:p w14:paraId="76C2EA5F" w14:textId="21DAF034" w:rsidR="00DA3A8A" w:rsidRDefault="00213D03" w:rsidP="005A6FCB">
            <w:pPr>
              <w:pStyle w:val="Events"/>
            </w:pPr>
            <w:sdt>
              <w:sdtPr>
                <w:id w:val="39794248"/>
                <w:placeholder>
                  <w:docPart w:val="F4DBAA9396144BCD9F4B506A4E6E6C92"/>
                </w:placeholder>
                <w:temporary/>
                <w:showingPlcHdr/>
                <w15:appearance w15:val="hidden"/>
              </w:sdtPr>
              <w:sdtEndPr/>
              <w:sdtContent>
                <w:r w:rsidR="00DA3A8A">
                  <w:t>Use styles to easily format your Word documents in no time. For example, this text uses the Events style.</w:t>
                </w:r>
              </w:sdtContent>
            </w:sdt>
          </w:p>
        </w:tc>
        <w:tc>
          <w:tcPr>
            <w:tcW w:w="1800" w:type="dxa"/>
            <w:shd w:val="clear" w:color="auto" w:fill="F2F2F2" w:themeFill="background1" w:themeFillShade="F2"/>
          </w:tcPr>
          <w:p w14:paraId="2EA63F17" w14:textId="4073F0A9" w:rsidR="00DA3A8A" w:rsidRDefault="00213D03" w:rsidP="005A6FCB">
            <w:pPr>
              <w:pStyle w:val="Events-Dark"/>
            </w:pPr>
            <w:sdt>
              <w:sdtPr>
                <w:id w:val="39794256"/>
                <w:placeholder>
                  <w:docPart w:val="265CF8819B134F0D9C48C5A6A04F20A5"/>
                </w:placeholder>
                <w:temporary/>
                <w:showingPlcHdr/>
                <w15:appearance w15:val="hidden"/>
              </w:sdtPr>
              <w:sdtEndPr/>
              <w:sdtContent>
                <w:r w:rsidR="00DA3A8A">
                  <w:t>View and edit this document in Word on your computer, tablet, or phone.</w:t>
                </w:r>
              </w:sdtContent>
            </w:sdt>
          </w:p>
        </w:tc>
        <w:tc>
          <w:tcPr>
            <w:tcW w:w="1800" w:type="dxa"/>
            <w:shd w:val="clear" w:color="auto" w:fill="F2F2F2" w:themeFill="background1" w:themeFillShade="F2"/>
          </w:tcPr>
          <w:p w14:paraId="3ACF2382" w14:textId="1019C4C0" w:rsidR="00DA3A8A" w:rsidRDefault="00760C72" w:rsidP="005C54A1">
            <w:pPr>
              <w:pStyle w:val="Events"/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7A25ECC6" wp14:editId="5F264342">
                  <wp:simplePos x="0" y="0"/>
                  <wp:positionH relativeFrom="column">
                    <wp:posOffset>-1398778</wp:posOffset>
                  </wp:positionH>
                  <wp:positionV relativeFrom="paragraph">
                    <wp:posOffset>-219710</wp:posOffset>
                  </wp:positionV>
                  <wp:extent cx="2462784" cy="1450340"/>
                  <wp:effectExtent l="0" t="0" r="0" b="0"/>
                  <wp:wrapNone/>
                  <wp:docPr id="111398336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9049453" name="Picture 204904945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2784" cy="1450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sdt>
              <w:sdtPr>
                <w:id w:val="-555388556"/>
                <w:placeholder>
                  <w:docPart w:val="A15D43BA92934DB09FBA5D21118C49FC"/>
                </w:placeholder>
                <w:temporary/>
                <w:showingPlcHdr/>
                <w15:appearance w15:val="hidden"/>
              </w:sdtPr>
              <w:sdtEndPr/>
              <w:sdtContent>
                <w:r w:rsidR="005C54A1" w:rsidRPr="00DB7197">
                  <w:t>You can edit and seamlessly save the document to the cloud from Word</w:t>
                </w:r>
                <w:r w:rsidR="005C54A1">
                  <w:t>.</w:t>
                </w:r>
              </w:sdtContent>
            </w:sdt>
          </w:p>
        </w:tc>
      </w:tr>
    </w:tbl>
    <w:p w14:paraId="75BDFE2F" w14:textId="4EC253E8" w:rsidR="005C54A1" w:rsidRDefault="005C54A1">
      <w:r>
        <w:br w:type="page"/>
      </w:r>
    </w:p>
    <w:p w14:paraId="14CD57F3" w14:textId="77777777" w:rsidR="007B4F9A" w:rsidRPr="0021513F" w:rsidRDefault="007B4F9A" w:rsidP="0021513F">
      <w:pPr>
        <w:spacing w:before="0" w:after="0"/>
        <w:rPr>
          <w:sz w:val="12"/>
          <w:szCs w:val="14"/>
        </w:rPr>
      </w:pPr>
      <w:r w:rsidRPr="0021513F">
        <w:rPr>
          <w:noProof/>
          <w:sz w:val="12"/>
          <w:szCs w:val="14"/>
        </w:rPr>
        <w:lastRenderedPageBreak/>
        <w:drawing>
          <wp:anchor distT="0" distB="0" distL="114300" distR="114300" simplePos="0" relativeHeight="251660288" behindDoc="1" locked="1" layoutInCell="1" allowOverlap="1" wp14:anchorId="070789FD" wp14:editId="47456682">
            <wp:simplePos x="0" y="0"/>
            <wp:positionH relativeFrom="page">
              <wp:posOffset>0</wp:posOffset>
            </wp:positionH>
            <wp:positionV relativeFrom="paragraph">
              <wp:posOffset>-328930</wp:posOffset>
            </wp:positionV>
            <wp:extent cx="7772400" cy="2916555"/>
            <wp:effectExtent l="0" t="0" r="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2916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B3B6F5" w14:textId="4BBBBBFD" w:rsidR="007B4F9A" w:rsidRDefault="00760C72" w:rsidP="007B4F9A">
      <w:pPr>
        <w:pStyle w:val="Month"/>
      </w:pPr>
      <w:r>
        <w:t>7 Day Sculpt</w:t>
      </w:r>
    </w:p>
    <w:p w14:paraId="1D7E98E4" w14:textId="5FC1F139" w:rsidR="007B4F9A" w:rsidRDefault="00760C72" w:rsidP="007B4F9A">
      <w:pPr>
        <w:pStyle w:val="Month"/>
      </w:pPr>
      <w:r>
        <w:t>&amp; Tone</w:t>
      </w:r>
    </w:p>
    <w:p w14:paraId="1CBC2C09" w14:textId="77777777" w:rsidR="007B4F9A" w:rsidRPr="002C0490" w:rsidRDefault="007B4F9A" w:rsidP="007B4F9A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50138C" w:themeColor="accent2"/>
          <w:left w:val="single" w:sz="4" w:space="0" w:color="50138C" w:themeColor="accent2"/>
          <w:bottom w:val="single" w:sz="4" w:space="0" w:color="50138C" w:themeColor="accent2"/>
          <w:right w:val="single" w:sz="4" w:space="0" w:color="50138C" w:themeColor="accent2"/>
          <w:insideH w:val="single" w:sz="4" w:space="0" w:color="50138C" w:themeColor="accent2"/>
          <w:insideV w:val="single" w:sz="4" w:space="0" w:color="50138C" w:themeColor="accent2"/>
        </w:tblBorders>
        <w:tblCellMar>
          <w:top w:w="115" w:type="dxa"/>
          <w:left w:w="115" w:type="dxa"/>
          <w:bottom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541"/>
        <w:gridCol w:w="1541"/>
        <w:gridCol w:w="1541"/>
        <w:gridCol w:w="1541"/>
        <w:gridCol w:w="1542"/>
        <w:gridCol w:w="1542"/>
        <w:gridCol w:w="1542"/>
      </w:tblGrid>
      <w:tr w:rsidR="007B4F9A" w14:paraId="47E73B5F" w14:textId="77777777" w:rsidTr="0021513F">
        <w:trPr>
          <w:trHeight w:val="15"/>
        </w:trPr>
        <w:tc>
          <w:tcPr>
            <w:tcW w:w="15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50138C" w:themeFill="accent2"/>
          </w:tcPr>
          <w:p w14:paraId="79F21A80" w14:textId="77777777" w:rsidR="007B4F9A" w:rsidRPr="005C54A1" w:rsidRDefault="00213D03" w:rsidP="00380EDC">
            <w:pPr>
              <w:pStyle w:val="Days"/>
            </w:pPr>
            <w:sdt>
              <w:sdtPr>
                <w:id w:val="-730232125"/>
                <w:placeholder>
                  <w:docPart w:val="5A7F358B11734E1982B0881E94FCD10E"/>
                </w:placeholder>
                <w:temporary/>
                <w:showingPlcHdr/>
                <w15:appearance w15:val="hidden"/>
              </w:sdtPr>
              <w:sdtEndPr/>
              <w:sdtContent>
                <w:r w:rsidR="007B4F9A" w:rsidRPr="005C54A1">
                  <w:t>SUN</w:t>
                </w:r>
              </w:sdtContent>
            </w:sdt>
          </w:p>
        </w:tc>
        <w:tc>
          <w:tcPr>
            <w:tcW w:w="15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50138C" w:themeFill="accent2"/>
          </w:tcPr>
          <w:p w14:paraId="57EF9A68" w14:textId="77777777" w:rsidR="007B4F9A" w:rsidRPr="00FB166D" w:rsidRDefault="00213D03" w:rsidP="00380EDC">
            <w:pPr>
              <w:pStyle w:val="Days"/>
            </w:pPr>
            <w:sdt>
              <w:sdtPr>
                <w:id w:val="-1268078607"/>
                <w:placeholder>
                  <w:docPart w:val="E7734A61E2D8437EA6E4563317151142"/>
                </w:placeholder>
                <w:temporary/>
                <w:showingPlcHdr/>
                <w15:appearance w15:val="hidden"/>
              </w:sdtPr>
              <w:sdtEndPr/>
              <w:sdtContent>
                <w:r w:rsidR="007B4F9A">
                  <w:t>MON</w:t>
                </w:r>
              </w:sdtContent>
            </w:sdt>
          </w:p>
        </w:tc>
        <w:tc>
          <w:tcPr>
            <w:tcW w:w="15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50138C" w:themeFill="accent2"/>
          </w:tcPr>
          <w:p w14:paraId="1E037601" w14:textId="77777777" w:rsidR="007B4F9A" w:rsidRPr="00FB166D" w:rsidRDefault="00213D03" w:rsidP="00380EDC">
            <w:pPr>
              <w:pStyle w:val="Days"/>
            </w:pPr>
            <w:sdt>
              <w:sdtPr>
                <w:id w:val="790014813"/>
                <w:placeholder>
                  <w:docPart w:val="3BADA37AB6BC40C197F4C06ABA7D86F0"/>
                </w:placeholder>
                <w:temporary/>
                <w:showingPlcHdr/>
                <w15:appearance w15:val="hidden"/>
              </w:sdtPr>
              <w:sdtEndPr/>
              <w:sdtContent>
                <w:r w:rsidR="007B4F9A">
                  <w:t>TUE</w:t>
                </w:r>
              </w:sdtContent>
            </w:sdt>
          </w:p>
        </w:tc>
        <w:tc>
          <w:tcPr>
            <w:tcW w:w="15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50138C" w:themeFill="accent2"/>
          </w:tcPr>
          <w:p w14:paraId="05D2BF43" w14:textId="77777777" w:rsidR="007B4F9A" w:rsidRPr="00FB166D" w:rsidRDefault="00213D03" w:rsidP="00380EDC">
            <w:pPr>
              <w:pStyle w:val="Days"/>
            </w:pPr>
            <w:sdt>
              <w:sdtPr>
                <w:id w:val="1707761694"/>
                <w:placeholder>
                  <w:docPart w:val="5DF0E6738F57403093DB1F86DB70BE0D"/>
                </w:placeholder>
                <w:temporary/>
                <w:showingPlcHdr/>
                <w15:appearance w15:val="hidden"/>
              </w:sdtPr>
              <w:sdtEndPr/>
              <w:sdtContent>
                <w:r w:rsidR="007B4F9A">
                  <w:t>WED</w:t>
                </w:r>
              </w:sdtContent>
            </w:sdt>
          </w:p>
        </w:tc>
        <w:tc>
          <w:tcPr>
            <w:tcW w:w="15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50138C" w:themeFill="accent2"/>
          </w:tcPr>
          <w:p w14:paraId="010017FA" w14:textId="77777777" w:rsidR="007B4F9A" w:rsidRPr="00FB166D" w:rsidRDefault="00213D03" w:rsidP="00380EDC">
            <w:pPr>
              <w:pStyle w:val="Days"/>
            </w:pPr>
            <w:sdt>
              <w:sdtPr>
                <w:id w:val="-1412775777"/>
                <w:placeholder>
                  <w:docPart w:val="B76EE8E1E64D4D5F89CD159B1A2E21F3"/>
                </w:placeholder>
                <w:temporary/>
                <w:showingPlcHdr/>
                <w15:appearance w15:val="hidden"/>
              </w:sdtPr>
              <w:sdtEndPr/>
              <w:sdtContent>
                <w:r w:rsidR="007B4F9A">
                  <w:t>THU</w:t>
                </w:r>
              </w:sdtContent>
            </w:sdt>
          </w:p>
        </w:tc>
        <w:tc>
          <w:tcPr>
            <w:tcW w:w="15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50138C" w:themeFill="accent2"/>
          </w:tcPr>
          <w:p w14:paraId="7BA492DB" w14:textId="77777777" w:rsidR="007B4F9A" w:rsidRPr="00FB166D" w:rsidRDefault="00213D03" w:rsidP="00380EDC">
            <w:pPr>
              <w:pStyle w:val="Days"/>
            </w:pPr>
            <w:sdt>
              <w:sdtPr>
                <w:id w:val="-69654857"/>
                <w:placeholder>
                  <w:docPart w:val="4FEFEFF418EC4B8184B6D7E2A0875773"/>
                </w:placeholder>
                <w:temporary/>
                <w:showingPlcHdr/>
                <w15:appearance w15:val="hidden"/>
              </w:sdtPr>
              <w:sdtEndPr/>
              <w:sdtContent>
                <w:r w:rsidR="007B4F9A">
                  <w:t>FRI</w:t>
                </w:r>
              </w:sdtContent>
            </w:sdt>
          </w:p>
        </w:tc>
        <w:tc>
          <w:tcPr>
            <w:tcW w:w="15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50138C" w:themeFill="accent2"/>
          </w:tcPr>
          <w:p w14:paraId="73A2CEDF" w14:textId="77777777" w:rsidR="007B4F9A" w:rsidRPr="00FB166D" w:rsidRDefault="00213D03" w:rsidP="00380EDC">
            <w:pPr>
              <w:pStyle w:val="Days"/>
            </w:pPr>
            <w:sdt>
              <w:sdtPr>
                <w:id w:val="-2145493786"/>
                <w:placeholder>
                  <w:docPart w:val="533C15D280D1496DA3AB55C3E22C7B45"/>
                </w:placeholder>
                <w:temporary/>
                <w:showingPlcHdr/>
                <w15:appearance w15:val="hidden"/>
              </w:sdtPr>
              <w:sdtEndPr/>
              <w:sdtContent>
                <w:r w:rsidR="007B4F9A">
                  <w:t>SAT</w:t>
                </w:r>
              </w:sdtContent>
            </w:sdt>
          </w:p>
        </w:tc>
      </w:tr>
      <w:tr w:rsidR="007B4F9A" w14:paraId="7961D8B4" w14:textId="77777777" w:rsidTr="00380EDC">
        <w:trPr>
          <w:trHeight w:val="1224"/>
        </w:trPr>
        <w:tc>
          <w:tcPr>
            <w:tcW w:w="1541" w:type="dxa"/>
            <w:tcBorders>
              <w:top w:val="nil"/>
            </w:tcBorders>
          </w:tcPr>
          <w:p w14:paraId="0CDD76D1" w14:textId="77777777" w:rsidR="007B4F9A" w:rsidRDefault="007B4F9A" w:rsidP="00380EDC"/>
        </w:tc>
        <w:tc>
          <w:tcPr>
            <w:tcW w:w="1541" w:type="dxa"/>
            <w:tcBorders>
              <w:top w:val="nil"/>
            </w:tcBorders>
          </w:tcPr>
          <w:p w14:paraId="2723F875" w14:textId="77777777" w:rsidR="007B4F9A" w:rsidRDefault="007B4F9A" w:rsidP="00380EDC"/>
        </w:tc>
        <w:tc>
          <w:tcPr>
            <w:tcW w:w="1541" w:type="dxa"/>
            <w:tcBorders>
              <w:top w:val="nil"/>
            </w:tcBorders>
          </w:tcPr>
          <w:p w14:paraId="29FF73C0" w14:textId="77777777" w:rsidR="007B4F9A" w:rsidRDefault="007B4F9A" w:rsidP="00380EDC"/>
        </w:tc>
        <w:tc>
          <w:tcPr>
            <w:tcW w:w="1541" w:type="dxa"/>
            <w:tcBorders>
              <w:top w:val="nil"/>
            </w:tcBorders>
          </w:tcPr>
          <w:p w14:paraId="48085F05" w14:textId="77777777" w:rsidR="007B4F9A" w:rsidRDefault="007B4F9A" w:rsidP="00380EDC"/>
        </w:tc>
        <w:tc>
          <w:tcPr>
            <w:tcW w:w="1542" w:type="dxa"/>
            <w:tcBorders>
              <w:top w:val="nil"/>
            </w:tcBorders>
          </w:tcPr>
          <w:p w14:paraId="04322D98" w14:textId="77777777" w:rsidR="007B4F9A" w:rsidRDefault="007B4F9A" w:rsidP="00380EDC"/>
        </w:tc>
        <w:tc>
          <w:tcPr>
            <w:tcW w:w="1542" w:type="dxa"/>
            <w:tcBorders>
              <w:top w:val="nil"/>
            </w:tcBorders>
          </w:tcPr>
          <w:p w14:paraId="140BCD7A" w14:textId="77777777" w:rsidR="007B4F9A" w:rsidRDefault="007B4F9A" w:rsidP="00380EDC"/>
        </w:tc>
        <w:tc>
          <w:tcPr>
            <w:tcW w:w="1542" w:type="dxa"/>
            <w:tcBorders>
              <w:top w:val="nil"/>
            </w:tcBorders>
          </w:tcPr>
          <w:p w14:paraId="23D69012" w14:textId="77777777" w:rsidR="007B4F9A" w:rsidRDefault="007B4F9A" w:rsidP="00380EDC"/>
        </w:tc>
      </w:tr>
      <w:tr w:rsidR="007B4F9A" w14:paraId="048DF97E" w14:textId="77777777" w:rsidTr="00380EDC">
        <w:trPr>
          <w:trHeight w:val="1224"/>
        </w:trPr>
        <w:tc>
          <w:tcPr>
            <w:tcW w:w="1541" w:type="dxa"/>
          </w:tcPr>
          <w:p w14:paraId="39C36D3F" w14:textId="77777777" w:rsidR="007B4F9A" w:rsidRDefault="007B4F9A" w:rsidP="00380EDC"/>
        </w:tc>
        <w:tc>
          <w:tcPr>
            <w:tcW w:w="1541" w:type="dxa"/>
          </w:tcPr>
          <w:p w14:paraId="1942ED78" w14:textId="77777777" w:rsidR="007B4F9A" w:rsidRDefault="007B4F9A" w:rsidP="00380EDC"/>
        </w:tc>
        <w:tc>
          <w:tcPr>
            <w:tcW w:w="1541" w:type="dxa"/>
          </w:tcPr>
          <w:p w14:paraId="379CD76E" w14:textId="77777777" w:rsidR="007B4F9A" w:rsidRDefault="007B4F9A" w:rsidP="00380EDC"/>
        </w:tc>
        <w:tc>
          <w:tcPr>
            <w:tcW w:w="1541" w:type="dxa"/>
          </w:tcPr>
          <w:p w14:paraId="170171B4" w14:textId="77777777" w:rsidR="007B4F9A" w:rsidRDefault="007B4F9A" w:rsidP="00380EDC"/>
        </w:tc>
        <w:tc>
          <w:tcPr>
            <w:tcW w:w="1542" w:type="dxa"/>
          </w:tcPr>
          <w:p w14:paraId="2D73B898" w14:textId="77777777" w:rsidR="007B4F9A" w:rsidRDefault="007B4F9A" w:rsidP="00380EDC"/>
        </w:tc>
        <w:tc>
          <w:tcPr>
            <w:tcW w:w="1542" w:type="dxa"/>
          </w:tcPr>
          <w:p w14:paraId="4B7D6D85" w14:textId="77777777" w:rsidR="007B4F9A" w:rsidRDefault="007B4F9A" w:rsidP="00380EDC"/>
        </w:tc>
        <w:tc>
          <w:tcPr>
            <w:tcW w:w="1542" w:type="dxa"/>
          </w:tcPr>
          <w:p w14:paraId="25DF5A0A" w14:textId="77777777" w:rsidR="007B4F9A" w:rsidRDefault="007B4F9A" w:rsidP="00380EDC"/>
        </w:tc>
      </w:tr>
      <w:tr w:rsidR="007B4F9A" w14:paraId="7553F43E" w14:textId="77777777" w:rsidTr="00380EDC">
        <w:trPr>
          <w:trHeight w:val="1224"/>
        </w:trPr>
        <w:tc>
          <w:tcPr>
            <w:tcW w:w="1541" w:type="dxa"/>
          </w:tcPr>
          <w:p w14:paraId="55A911AB" w14:textId="77777777" w:rsidR="007B4F9A" w:rsidRDefault="007B4F9A" w:rsidP="00380EDC"/>
        </w:tc>
        <w:tc>
          <w:tcPr>
            <w:tcW w:w="1541" w:type="dxa"/>
          </w:tcPr>
          <w:p w14:paraId="52179E1E" w14:textId="77777777" w:rsidR="007B4F9A" w:rsidRDefault="007B4F9A" w:rsidP="00380EDC"/>
        </w:tc>
        <w:tc>
          <w:tcPr>
            <w:tcW w:w="1541" w:type="dxa"/>
          </w:tcPr>
          <w:p w14:paraId="6F19CC4C" w14:textId="77777777" w:rsidR="007B4F9A" w:rsidRDefault="007B4F9A" w:rsidP="00380EDC"/>
        </w:tc>
        <w:tc>
          <w:tcPr>
            <w:tcW w:w="1541" w:type="dxa"/>
          </w:tcPr>
          <w:p w14:paraId="4BBF72EC" w14:textId="77777777" w:rsidR="007B4F9A" w:rsidRDefault="007B4F9A" w:rsidP="00380EDC"/>
        </w:tc>
        <w:tc>
          <w:tcPr>
            <w:tcW w:w="1542" w:type="dxa"/>
          </w:tcPr>
          <w:p w14:paraId="0AA8B68F" w14:textId="77777777" w:rsidR="007B4F9A" w:rsidRDefault="007B4F9A" w:rsidP="00380EDC"/>
        </w:tc>
        <w:tc>
          <w:tcPr>
            <w:tcW w:w="1542" w:type="dxa"/>
          </w:tcPr>
          <w:p w14:paraId="057031DE" w14:textId="77777777" w:rsidR="007B4F9A" w:rsidRDefault="007B4F9A" w:rsidP="00380EDC"/>
        </w:tc>
        <w:tc>
          <w:tcPr>
            <w:tcW w:w="1542" w:type="dxa"/>
          </w:tcPr>
          <w:p w14:paraId="3C35C1AE" w14:textId="77777777" w:rsidR="007B4F9A" w:rsidRDefault="007B4F9A" w:rsidP="00380EDC"/>
        </w:tc>
      </w:tr>
      <w:tr w:rsidR="007B4F9A" w14:paraId="7EACE7C9" w14:textId="77777777" w:rsidTr="00380EDC">
        <w:trPr>
          <w:trHeight w:val="1224"/>
        </w:trPr>
        <w:tc>
          <w:tcPr>
            <w:tcW w:w="1541" w:type="dxa"/>
          </w:tcPr>
          <w:p w14:paraId="30CDEC08" w14:textId="77777777" w:rsidR="007B4F9A" w:rsidRDefault="007B4F9A" w:rsidP="00380EDC"/>
        </w:tc>
        <w:tc>
          <w:tcPr>
            <w:tcW w:w="1541" w:type="dxa"/>
          </w:tcPr>
          <w:p w14:paraId="66E4ABF9" w14:textId="77777777" w:rsidR="007B4F9A" w:rsidRDefault="007B4F9A" w:rsidP="00380EDC"/>
        </w:tc>
        <w:tc>
          <w:tcPr>
            <w:tcW w:w="1541" w:type="dxa"/>
          </w:tcPr>
          <w:p w14:paraId="6DA64AB8" w14:textId="77777777" w:rsidR="007B4F9A" w:rsidRDefault="007B4F9A" w:rsidP="00380EDC"/>
        </w:tc>
        <w:tc>
          <w:tcPr>
            <w:tcW w:w="1541" w:type="dxa"/>
          </w:tcPr>
          <w:p w14:paraId="1F8D57D4" w14:textId="77777777" w:rsidR="007B4F9A" w:rsidRDefault="007B4F9A" w:rsidP="00380EDC"/>
        </w:tc>
        <w:tc>
          <w:tcPr>
            <w:tcW w:w="1542" w:type="dxa"/>
          </w:tcPr>
          <w:p w14:paraId="0C6F118C" w14:textId="77777777" w:rsidR="007B4F9A" w:rsidRDefault="007B4F9A" w:rsidP="00380EDC"/>
        </w:tc>
        <w:tc>
          <w:tcPr>
            <w:tcW w:w="1542" w:type="dxa"/>
          </w:tcPr>
          <w:p w14:paraId="1C00DDCF" w14:textId="77777777" w:rsidR="007B4F9A" w:rsidRDefault="007B4F9A" w:rsidP="00380EDC"/>
        </w:tc>
        <w:tc>
          <w:tcPr>
            <w:tcW w:w="1542" w:type="dxa"/>
          </w:tcPr>
          <w:p w14:paraId="684A1FA5" w14:textId="77777777" w:rsidR="007B4F9A" w:rsidRDefault="007B4F9A" w:rsidP="00380EDC"/>
        </w:tc>
      </w:tr>
      <w:tr w:rsidR="007B4F9A" w14:paraId="66F31C77" w14:textId="77777777" w:rsidTr="00380EDC">
        <w:trPr>
          <w:trHeight w:val="1224"/>
        </w:trPr>
        <w:tc>
          <w:tcPr>
            <w:tcW w:w="1541" w:type="dxa"/>
          </w:tcPr>
          <w:p w14:paraId="4A450AF9" w14:textId="77777777" w:rsidR="007B4F9A" w:rsidRDefault="007B4F9A" w:rsidP="00380EDC"/>
        </w:tc>
        <w:tc>
          <w:tcPr>
            <w:tcW w:w="1541" w:type="dxa"/>
          </w:tcPr>
          <w:p w14:paraId="55C2BD29" w14:textId="77777777" w:rsidR="007B4F9A" w:rsidRDefault="007B4F9A" w:rsidP="00380EDC"/>
        </w:tc>
        <w:tc>
          <w:tcPr>
            <w:tcW w:w="1541" w:type="dxa"/>
          </w:tcPr>
          <w:p w14:paraId="2ADFAB68" w14:textId="77777777" w:rsidR="007B4F9A" w:rsidRDefault="007B4F9A" w:rsidP="00380EDC"/>
        </w:tc>
        <w:tc>
          <w:tcPr>
            <w:tcW w:w="1541" w:type="dxa"/>
          </w:tcPr>
          <w:p w14:paraId="61BF82A1" w14:textId="77777777" w:rsidR="007B4F9A" w:rsidRDefault="007B4F9A" w:rsidP="00380EDC"/>
        </w:tc>
        <w:tc>
          <w:tcPr>
            <w:tcW w:w="1542" w:type="dxa"/>
          </w:tcPr>
          <w:p w14:paraId="0B035021" w14:textId="77777777" w:rsidR="007B4F9A" w:rsidRDefault="007B4F9A" w:rsidP="00380EDC"/>
        </w:tc>
        <w:tc>
          <w:tcPr>
            <w:tcW w:w="1542" w:type="dxa"/>
          </w:tcPr>
          <w:p w14:paraId="1925BC36" w14:textId="77777777" w:rsidR="007B4F9A" w:rsidRDefault="007B4F9A" w:rsidP="00380EDC"/>
        </w:tc>
        <w:tc>
          <w:tcPr>
            <w:tcW w:w="1542" w:type="dxa"/>
          </w:tcPr>
          <w:p w14:paraId="57B21C43" w14:textId="77777777" w:rsidR="007B4F9A" w:rsidRDefault="007B4F9A" w:rsidP="00380EDC"/>
        </w:tc>
      </w:tr>
      <w:tr w:rsidR="007B4F9A" w14:paraId="100FF833" w14:textId="77777777" w:rsidTr="00380EDC">
        <w:trPr>
          <w:trHeight w:val="1224"/>
        </w:trPr>
        <w:tc>
          <w:tcPr>
            <w:tcW w:w="1541" w:type="dxa"/>
            <w:shd w:val="clear" w:color="auto" w:fill="FDE6FB" w:themeFill="accent4" w:themeFillTint="33"/>
          </w:tcPr>
          <w:p w14:paraId="1797F12D" w14:textId="77777777" w:rsidR="007B4F9A" w:rsidRDefault="007B4F9A" w:rsidP="00380EDC"/>
        </w:tc>
        <w:tc>
          <w:tcPr>
            <w:tcW w:w="1541" w:type="dxa"/>
            <w:shd w:val="clear" w:color="auto" w:fill="FDE6FB" w:themeFill="accent4" w:themeFillTint="33"/>
          </w:tcPr>
          <w:p w14:paraId="3B0C0D0F" w14:textId="77777777" w:rsidR="007B4F9A" w:rsidRDefault="007B4F9A" w:rsidP="00380EDC"/>
        </w:tc>
        <w:tc>
          <w:tcPr>
            <w:tcW w:w="1541" w:type="dxa"/>
            <w:shd w:val="clear" w:color="auto" w:fill="FDE6FB" w:themeFill="accent4" w:themeFillTint="33"/>
          </w:tcPr>
          <w:p w14:paraId="585DDDC0" w14:textId="77777777" w:rsidR="007B4F9A" w:rsidRDefault="007B4F9A" w:rsidP="00380EDC"/>
        </w:tc>
        <w:tc>
          <w:tcPr>
            <w:tcW w:w="1541" w:type="dxa"/>
            <w:shd w:val="clear" w:color="auto" w:fill="FDE6FB" w:themeFill="accent4" w:themeFillTint="33"/>
          </w:tcPr>
          <w:p w14:paraId="2410FEC5" w14:textId="77777777" w:rsidR="007B4F9A" w:rsidRDefault="007B4F9A" w:rsidP="00380EDC"/>
        </w:tc>
        <w:tc>
          <w:tcPr>
            <w:tcW w:w="1542" w:type="dxa"/>
            <w:shd w:val="clear" w:color="auto" w:fill="FDE6FB" w:themeFill="accent4" w:themeFillTint="33"/>
          </w:tcPr>
          <w:p w14:paraId="3B0A943F" w14:textId="77777777" w:rsidR="007B4F9A" w:rsidRDefault="007B4F9A" w:rsidP="00380EDC"/>
        </w:tc>
        <w:tc>
          <w:tcPr>
            <w:tcW w:w="1542" w:type="dxa"/>
            <w:shd w:val="clear" w:color="auto" w:fill="FDE6FB" w:themeFill="accent4" w:themeFillTint="33"/>
          </w:tcPr>
          <w:p w14:paraId="1FE61612" w14:textId="77777777" w:rsidR="007B4F9A" w:rsidRDefault="007B4F9A" w:rsidP="00380EDC"/>
        </w:tc>
        <w:tc>
          <w:tcPr>
            <w:tcW w:w="1542" w:type="dxa"/>
            <w:shd w:val="clear" w:color="auto" w:fill="FDE6FB" w:themeFill="accent4" w:themeFillTint="33"/>
          </w:tcPr>
          <w:p w14:paraId="58E97A91" w14:textId="77777777" w:rsidR="007B4F9A" w:rsidRDefault="007B4F9A" w:rsidP="00380EDC"/>
        </w:tc>
      </w:tr>
    </w:tbl>
    <w:p w14:paraId="4FB1891A" w14:textId="031A4F51" w:rsidR="007B4F9A" w:rsidRDefault="00760C72" w:rsidP="007B4F9A">
      <w:pPr>
        <w:pStyle w:val="NoSpacing"/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14974001" wp14:editId="236179A5">
            <wp:simplePos x="0" y="0"/>
            <wp:positionH relativeFrom="margin">
              <wp:align>right</wp:align>
            </wp:positionH>
            <wp:positionV relativeFrom="paragraph">
              <wp:posOffset>222504</wp:posOffset>
            </wp:positionV>
            <wp:extent cx="1571498" cy="976361"/>
            <wp:effectExtent l="0" t="0" r="0" b="0"/>
            <wp:wrapNone/>
            <wp:docPr id="22620108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216012" name="Picture 107121601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71498" cy="9763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4AD60945" wp14:editId="2542F0FC">
            <wp:simplePos x="0" y="0"/>
            <wp:positionH relativeFrom="margin">
              <wp:align>center</wp:align>
            </wp:positionH>
            <wp:positionV relativeFrom="paragraph">
              <wp:posOffset>300609</wp:posOffset>
            </wp:positionV>
            <wp:extent cx="1571498" cy="976361"/>
            <wp:effectExtent l="0" t="0" r="0" b="0"/>
            <wp:wrapNone/>
            <wp:docPr id="10712160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216012" name="Picture 107121601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71498" cy="9763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shd w:val="clear" w:color="auto" w:fill="F2F2F2" w:themeFill="background1" w:themeFillShade="F2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1800"/>
        <w:gridCol w:w="1800"/>
        <w:gridCol w:w="1800"/>
        <w:gridCol w:w="1800"/>
        <w:gridCol w:w="1800"/>
        <w:gridCol w:w="1800"/>
      </w:tblGrid>
      <w:tr w:rsidR="007B4F9A" w14:paraId="0811F5BB" w14:textId="77777777" w:rsidTr="00380EDC">
        <w:tc>
          <w:tcPr>
            <w:tcW w:w="1800" w:type="dxa"/>
            <w:shd w:val="clear" w:color="auto" w:fill="F2F2F2" w:themeFill="background1" w:themeFillShade="F2"/>
          </w:tcPr>
          <w:p w14:paraId="68E59CB5" w14:textId="6DBB4D60" w:rsidR="007B4F9A" w:rsidRDefault="00760C72" w:rsidP="00380EDC">
            <w:pPr>
              <w:pStyle w:val="Events-Dark"/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67F8FCA1" wp14:editId="3B05A483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4318</wp:posOffset>
                  </wp:positionV>
                  <wp:extent cx="1570990" cy="975995"/>
                  <wp:effectExtent l="0" t="0" r="0" b="0"/>
                  <wp:wrapNone/>
                  <wp:docPr id="54876764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216012" name="Picture 107121601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0990" cy="975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14:paraId="4BB9CC08" w14:textId="65B472CC" w:rsidR="007B4F9A" w:rsidRDefault="007B4F9A" w:rsidP="00380EDC">
            <w:pPr>
              <w:pStyle w:val="Events"/>
            </w:pPr>
          </w:p>
        </w:tc>
        <w:tc>
          <w:tcPr>
            <w:tcW w:w="1800" w:type="dxa"/>
            <w:shd w:val="clear" w:color="auto" w:fill="F2F2F2" w:themeFill="background1" w:themeFillShade="F2"/>
          </w:tcPr>
          <w:p w14:paraId="31D5278C" w14:textId="3E4339C7" w:rsidR="007B4F9A" w:rsidRDefault="007B4F9A" w:rsidP="00380EDC">
            <w:pPr>
              <w:pStyle w:val="Events-Dark"/>
            </w:pPr>
          </w:p>
        </w:tc>
        <w:tc>
          <w:tcPr>
            <w:tcW w:w="1800" w:type="dxa"/>
            <w:shd w:val="clear" w:color="auto" w:fill="F2F2F2" w:themeFill="background1" w:themeFillShade="F2"/>
          </w:tcPr>
          <w:p w14:paraId="595AFB20" w14:textId="17AB133C" w:rsidR="007B4F9A" w:rsidRDefault="007B4F9A" w:rsidP="00380EDC">
            <w:pPr>
              <w:pStyle w:val="Events"/>
            </w:pPr>
          </w:p>
        </w:tc>
        <w:tc>
          <w:tcPr>
            <w:tcW w:w="1800" w:type="dxa"/>
            <w:shd w:val="clear" w:color="auto" w:fill="F2F2F2" w:themeFill="background1" w:themeFillShade="F2"/>
          </w:tcPr>
          <w:p w14:paraId="1260EF97" w14:textId="0596434B" w:rsidR="007B4F9A" w:rsidRDefault="007B4F9A" w:rsidP="00380EDC">
            <w:pPr>
              <w:pStyle w:val="Events-Dark"/>
            </w:pPr>
          </w:p>
        </w:tc>
        <w:tc>
          <w:tcPr>
            <w:tcW w:w="1800" w:type="dxa"/>
            <w:shd w:val="clear" w:color="auto" w:fill="F2F2F2" w:themeFill="background1" w:themeFillShade="F2"/>
          </w:tcPr>
          <w:p w14:paraId="2BD43C17" w14:textId="57F23CFB" w:rsidR="007B4F9A" w:rsidRDefault="00213D03" w:rsidP="00380EDC">
            <w:pPr>
              <w:pStyle w:val="Events"/>
            </w:pPr>
            <w:sdt>
              <w:sdtPr>
                <w:id w:val="-737484417"/>
                <w:placeholder>
                  <w:docPart w:val="FDD73A85BCF14D1EA9F54F4519B67103"/>
                </w:placeholder>
                <w:temporary/>
                <w:showingPlcHdr/>
                <w15:appearance w15:val="hidden"/>
              </w:sdtPr>
              <w:sdtEndPr/>
              <w:sdtContent>
                <w:r w:rsidR="007B4F9A" w:rsidRPr="00DB7197">
                  <w:t>You can edit and seamlessly save the document to the cloud from Word</w:t>
                </w:r>
                <w:r w:rsidR="007B4F9A">
                  <w:t>.</w:t>
                </w:r>
              </w:sdtContent>
            </w:sdt>
          </w:p>
        </w:tc>
      </w:tr>
    </w:tbl>
    <w:p w14:paraId="340CC354" w14:textId="77777777" w:rsidR="007B4F9A" w:rsidRDefault="007B4F9A" w:rsidP="007B4F9A">
      <w:r>
        <w:br w:type="page"/>
      </w:r>
    </w:p>
    <w:p w14:paraId="68AE306D" w14:textId="77777777" w:rsidR="007B4F9A" w:rsidRPr="0021513F" w:rsidRDefault="007B4F9A" w:rsidP="0021513F">
      <w:pPr>
        <w:spacing w:before="0" w:after="0"/>
        <w:rPr>
          <w:sz w:val="12"/>
          <w:szCs w:val="14"/>
        </w:rPr>
      </w:pPr>
      <w:r w:rsidRPr="0021513F">
        <w:rPr>
          <w:noProof/>
          <w:sz w:val="12"/>
          <w:szCs w:val="14"/>
        </w:rPr>
        <w:lastRenderedPageBreak/>
        <w:drawing>
          <wp:anchor distT="0" distB="0" distL="114300" distR="114300" simplePos="0" relativeHeight="251662336" behindDoc="1" locked="1" layoutInCell="1" allowOverlap="1" wp14:anchorId="4C7A5A86" wp14:editId="5B9E877A">
            <wp:simplePos x="0" y="0"/>
            <wp:positionH relativeFrom="page">
              <wp:posOffset>0</wp:posOffset>
            </wp:positionH>
            <wp:positionV relativeFrom="paragraph">
              <wp:posOffset>-333375</wp:posOffset>
            </wp:positionV>
            <wp:extent cx="7772400" cy="2925445"/>
            <wp:effectExtent l="0" t="0" r="0" b="825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292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84A74D" w14:textId="2DC423C7" w:rsidR="007B4F9A" w:rsidRPr="00760C72" w:rsidRDefault="00760C72" w:rsidP="007B4F9A">
      <w:pPr>
        <w:pStyle w:val="Month"/>
        <w:rPr>
          <w:sz w:val="140"/>
          <w:szCs w:val="140"/>
        </w:rPr>
      </w:pPr>
      <w:r w:rsidRPr="00760C72">
        <w:rPr>
          <w:sz w:val="140"/>
          <w:szCs w:val="140"/>
        </w:rPr>
        <w:t>14 Days/10 Minutes</w:t>
      </w:r>
    </w:p>
    <w:p w14:paraId="65132FC7" w14:textId="28638944" w:rsidR="007B4F9A" w:rsidRPr="00760C72" w:rsidRDefault="00760C72" w:rsidP="007B4F9A">
      <w:pPr>
        <w:pStyle w:val="Month"/>
        <w:rPr>
          <w:sz w:val="140"/>
          <w:szCs w:val="140"/>
        </w:rPr>
      </w:pPr>
      <w:r w:rsidRPr="00760C72">
        <w:rPr>
          <w:sz w:val="140"/>
          <w:szCs w:val="140"/>
        </w:rPr>
        <w:t>Complete Body</w:t>
      </w:r>
    </w:p>
    <w:p w14:paraId="2C1CDA68" w14:textId="11B050E5" w:rsidR="007B4F9A" w:rsidRPr="002C0490" w:rsidRDefault="007B4F9A" w:rsidP="007B4F9A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50138C" w:themeColor="accent2"/>
          <w:left w:val="single" w:sz="4" w:space="0" w:color="50138C" w:themeColor="accent2"/>
          <w:bottom w:val="single" w:sz="4" w:space="0" w:color="50138C" w:themeColor="accent2"/>
          <w:right w:val="single" w:sz="4" w:space="0" w:color="50138C" w:themeColor="accent2"/>
          <w:insideH w:val="single" w:sz="4" w:space="0" w:color="50138C" w:themeColor="accent2"/>
          <w:insideV w:val="single" w:sz="4" w:space="0" w:color="50138C" w:themeColor="accent2"/>
        </w:tblBorders>
        <w:tblCellMar>
          <w:top w:w="115" w:type="dxa"/>
          <w:left w:w="115" w:type="dxa"/>
          <w:bottom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541"/>
        <w:gridCol w:w="1541"/>
        <w:gridCol w:w="1541"/>
        <w:gridCol w:w="1541"/>
        <w:gridCol w:w="1542"/>
        <w:gridCol w:w="1542"/>
        <w:gridCol w:w="1542"/>
      </w:tblGrid>
      <w:tr w:rsidR="007B4F9A" w14:paraId="2598B76C" w14:textId="77777777" w:rsidTr="0021513F">
        <w:trPr>
          <w:trHeight w:val="15"/>
        </w:trPr>
        <w:tc>
          <w:tcPr>
            <w:tcW w:w="15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50138C" w:themeFill="accent2"/>
          </w:tcPr>
          <w:p w14:paraId="69F39DF2" w14:textId="77777777" w:rsidR="007B4F9A" w:rsidRPr="005C54A1" w:rsidRDefault="00213D03" w:rsidP="00380EDC">
            <w:pPr>
              <w:pStyle w:val="Days"/>
            </w:pPr>
            <w:sdt>
              <w:sdtPr>
                <w:id w:val="-1363271915"/>
                <w:placeholder>
                  <w:docPart w:val="E37C57EB0F9C4B4581862EA3CE9E801C"/>
                </w:placeholder>
                <w:temporary/>
                <w:showingPlcHdr/>
                <w15:appearance w15:val="hidden"/>
              </w:sdtPr>
              <w:sdtEndPr/>
              <w:sdtContent>
                <w:r w:rsidR="007B4F9A" w:rsidRPr="005C54A1">
                  <w:t>SUN</w:t>
                </w:r>
              </w:sdtContent>
            </w:sdt>
          </w:p>
        </w:tc>
        <w:tc>
          <w:tcPr>
            <w:tcW w:w="15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50138C" w:themeFill="accent2"/>
          </w:tcPr>
          <w:p w14:paraId="41FF48C5" w14:textId="77777777" w:rsidR="007B4F9A" w:rsidRPr="00FB166D" w:rsidRDefault="00213D03" w:rsidP="00380EDC">
            <w:pPr>
              <w:pStyle w:val="Days"/>
            </w:pPr>
            <w:sdt>
              <w:sdtPr>
                <w:id w:val="-1400596654"/>
                <w:placeholder>
                  <w:docPart w:val="18555D9BE1CA41F1AEC3886008D91037"/>
                </w:placeholder>
                <w:temporary/>
                <w:showingPlcHdr/>
                <w15:appearance w15:val="hidden"/>
              </w:sdtPr>
              <w:sdtEndPr/>
              <w:sdtContent>
                <w:r w:rsidR="007B4F9A">
                  <w:t>MON</w:t>
                </w:r>
              </w:sdtContent>
            </w:sdt>
          </w:p>
        </w:tc>
        <w:tc>
          <w:tcPr>
            <w:tcW w:w="15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50138C" w:themeFill="accent2"/>
          </w:tcPr>
          <w:p w14:paraId="79979111" w14:textId="77777777" w:rsidR="007B4F9A" w:rsidRPr="00FB166D" w:rsidRDefault="00213D03" w:rsidP="00380EDC">
            <w:pPr>
              <w:pStyle w:val="Days"/>
            </w:pPr>
            <w:sdt>
              <w:sdtPr>
                <w:id w:val="2085792548"/>
                <w:placeholder>
                  <w:docPart w:val="1C95DFC0F792416AA63A796858C14DA1"/>
                </w:placeholder>
                <w:temporary/>
                <w:showingPlcHdr/>
                <w15:appearance w15:val="hidden"/>
              </w:sdtPr>
              <w:sdtEndPr/>
              <w:sdtContent>
                <w:r w:rsidR="007B4F9A">
                  <w:t>TUE</w:t>
                </w:r>
              </w:sdtContent>
            </w:sdt>
          </w:p>
        </w:tc>
        <w:tc>
          <w:tcPr>
            <w:tcW w:w="15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50138C" w:themeFill="accent2"/>
          </w:tcPr>
          <w:p w14:paraId="46A541C5" w14:textId="77777777" w:rsidR="007B4F9A" w:rsidRPr="00FB166D" w:rsidRDefault="00213D03" w:rsidP="00380EDC">
            <w:pPr>
              <w:pStyle w:val="Days"/>
            </w:pPr>
            <w:sdt>
              <w:sdtPr>
                <w:id w:val="-365832454"/>
                <w:placeholder>
                  <w:docPart w:val="B659117D843E49A8B0891A7BFB474417"/>
                </w:placeholder>
                <w:temporary/>
                <w:showingPlcHdr/>
                <w15:appearance w15:val="hidden"/>
              </w:sdtPr>
              <w:sdtEndPr/>
              <w:sdtContent>
                <w:r w:rsidR="007B4F9A">
                  <w:t>WED</w:t>
                </w:r>
              </w:sdtContent>
            </w:sdt>
          </w:p>
        </w:tc>
        <w:tc>
          <w:tcPr>
            <w:tcW w:w="15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50138C" w:themeFill="accent2"/>
          </w:tcPr>
          <w:p w14:paraId="4CD90180" w14:textId="77777777" w:rsidR="007B4F9A" w:rsidRPr="00FB166D" w:rsidRDefault="00213D03" w:rsidP="00380EDC">
            <w:pPr>
              <w:pStyle w:val="Days"/>
            </w:pPr>
            <w:sdt>
              <w:sdtPr>
                <w:id w:val="-1330138301"/>
                <w:placeholder>
                  <w:docPart w:val="A5199AC492DF4798B0FA1F588433BD7C"/>
                </w:placeholder>
                <w:temporary/>
                <w:showingPlcHdr/>
                <w15:appearance w15:val="hidden"/>
              </w:sdtPr>
              <w:sdtEndPr/>
              <w:sdtContent>
                <w:r w:rsidR="007B4F9A">
                  <w:t>THU</w:t>
                </w:r>
              </w:sdtContent>
            </w:sdt>
          </w:p>
        </w:tc>
        <w:tc>
          <w:tcPr>
            <w:tcW w:w="15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50138C" w:themeFill="accent2"/>
          </w:tcPr>
          <w:p w14:paraId="3C1B6AA9" w14:textId="77777777" w:rsidR="007B4F9A" w:rsidRPr="00FB166D" w:rsidRDefault="00213D03" w:rsidP="00380EDC">
            <w:pPr>
              <w:pStyle w:val="Days"/>
            </w:pPr>
            <w:sdt>
              <w:sdtPr>
                <w:id w:val="2098052463"/>
                <w:placeholder>
                  <w:docPart w:val="8AD7AE76D62B45289E833219062ED52B"/>
                </w:placeholder>
                <w:temporary/>
                <w:showingPlcHdr/>
                <w15:appearance w15:val="hidden"/>
              </w:sdtPr>
              <w:sdtEndPr/>
              <w:sdtContent>
                <w:r w:rsidR="007B4F9A">
                  <w:t>FRI</w:t>
                </w:r>
              </w:sdtContent>
            </w:sdt>
          </w:p>
        </w:tc>
        <w:tc>
          <w:tcPr>
            <w:tcW w:w="15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50138C" w:themeFill="accent2"/>
          </w:tcPr>
          <w:p w14:paraId="02D7A319" w14:textId="77777777" w:rsidR="007B4F9A" w:rsidRPr="00FB166D" w:rsidRDefault="00213D03" w:rsidP="00380EDC">
            <w:pPr>
              <w:pStyle w:val="Days"/>
            </w:pPr>
            <w:sdt>
              <w:sdtPr>
                <w:id w:val="-1509669245"/>
                <w:placeholder>
                  <w:docPart w:val="E29827ABF2704744AA81B8AF1A7C84DA"/>
                </w:placeholder>
                <w:temporary/>
                <w:showingPlcHdr/>
                <w15:appearance w15:val="hidden"/>
              </w:sdtPr>
              <w:sdtEndPr/>
              <w:sdtContent>
                <w:r w:rsidR="007B4F9A">
                  <w:t>SAT</w:t>
                </w:r>
              </w:sdtContent>
            </w:sdt>
          </w:p>
        </w:tc>
      </w:tr>
      <w:tr w:rsidR="007B4F9A" w14:paraId="233FD248" w14:textId="77777777" w:rsidTr="00380EDC">
        <w:trPr>
          <w:trHeight w:val="1224"/>
        </w:trPr>
        <w:tc>
          <w:tcPr>
            <w:tcW w:w="1541" w:type="dxa"/>
            <w:tcBorders>
              <w:top w:val="nil"/>
            </w:tcBorders>
          </w:tcPr>
          <w:p w14:paraId="6EC16CB2" w14:textId="77777777" w:rsidR="007B4F9A" w:rsidRDefault="007B4F9A" w:rsidP="00380EDC"/>
        </w:tc>
        <w:tc>
          <w:tcPr>
            <w:tcW w:w="1541" w:type="dxa"/>
            <w:tcBorders>
              <w:top w:val="nil"/>
            </w:tcBorders>
          </w:tcPr>
          <w:p w14:paraId="0D73DDEE" w14:textId="77777777" w:rsidR="007B4F9A" w:rsidRDefault="007B4F9A" w:rsidP="00380EDC"/>
        </w:tc>
        <w:tc>
          <w:tcPr>
            <w:tcW w:w="1541" w:type="dxa"/>
            <w:tcBorders>
              <w:top w:val="nil"/>
            </w:tcBorders>
          </w:tcPr>
          <w:p w14:paraId="3115B147" w14:textId="77777777" w:rsidR="007B4F9A" w:rsidRDefault="007B4F9A" w:rsidP="00380EDC"/>
        </w:tc>
        <w:tc>
          <w:tcPr>
            <w:tcW w:w="1541" w:type="dxa"/>
            <w:tcBorders>
              <w:top w:val="nil"/>
            </w:tcBorders>
          </w:tcPr>
          <w:p w14:paraId="283EC504" w14:textId="77777777" w:rsidR="007B4F9A" w:rsidRDefault="007B4F9A" w:rsidP="00380EDC"/>
        </w:tc>
        <w:tc>
          <w:tcPr>
            <w:tcW w:w="1542" w:type="dxa"/>
            <w:tcBorders>
              <w:top w:val="nil"/>
            </w:tcBorders>
          </w:tcPr>
          <w:p w14:paraId="0B18E43A" w14:textId="77777777" w:rsidR="007B4F9A" w:rsidRDefault="007B4F9A" w:rsidP="00380EDC"/>
        </w:tc>
        <w:tc>
          <w:tcPr>
            <w:tcW w:w="1542" w:type="dxa"/>
            <w:tcBorders>
              <w:top w:val="nil"/>
            </w:tcBorders>
          </w:tcPr>
          <w:p w14:paraId="54F83A45" w14:textId="77777777" w:rsidR="007B4F9A" w:rsidRDefault="007B4F9A" w:rsidP="00380EDC"/>
        </w:tc>
        <w:tc>
          <w:tcPr>
            <w:tcW w:w="1542" w:type="dxa"/>
            <w:tcBorders>
              <w:top w:val="nil"/>
            </w:tcBorders>
          </w:tcPr>
          <w:p w14:paraId="51E0418E" w14:textId="77777777" w:rsidR="007B4F9A" w:rsidRDefault="007B4F9A" w:rsidP="00380EDC"/>
        </w:tc>
      </w:tr>
      <w:tr w:rsidR="007B4F9A" w14:paraId="077D36C6" w14:textId="77777777" w:rsidTr="00380EDC">
        <w:trPr>
          <w:trHeight w:val="1224"/>
        </w:trPr>
        <w:tc>
          <w:tcPr>
            <w:tcW w:w="1541" w:type="dxa"/>
          </w:tcPr>
          <w:p w14:paraId="6272EAFF" w14:textId="77777777" w:rsidR="007B4F9A" w:rsidRDefault="007B4F9A" w:rsidP="00380EDC"/>
        </w:tc>
        <w:tc>
          <w:tcPr>
            <w:tcW w:w="1541" w:type="dxa"/>
          </w:tcPr>
          <w:p w14:paraId="6DAE267B" w14:textId="77777777" w:rsidR="007B4F9A" w:rsidRDefault="007B4F9A" w:rsidP="00380EDC"/>
        </w:tc>
        <w:tc>
          <w:tcPr>
            <w:tcW w:w="1541" w:type="dxa"/>
          </w:tcPr>
          <w:p w14:paraId="4D072176" w14:textId="77777777" w:rsidR="007B4F9A" w:rsidRDefault="007B4F9A" w:rsidP="00380EDC"/>
        </w:tc>
        <w:tc>
          <w:tcPr>
            <w:tcW w:w="1541" w:type="dxa"/>
          </w:tcPr>
          <w:p w14:paraId="259B918C" w14:textId="77777777" w:rsidR="007B4F9A" w:rsidRDefault="007B4F9A" w:rsidP="00380EDC"/>
        </w:tc>
        <w:tc>
          <w:tcPr>
            <w:tcW w:w="1542" w:type="dxa"/>
          </w:tcPr>
          <w:p w14:paraId="5C2B6DFE" w14:textId="77777777" w:rsidR="007B4F9A" w:rsidRDefault="007B4F9A" w:rsidP="00380EDC"/>
        </w:tc>
        <w:tc>
          <w:tcPr>
            <w:tcW w:w="1542" w:type="dxa"/>
          </w:tcPr>
          <w:p w14:paraId="092783B7" w14:textId="77777777" w:rsidR="007B4F9A" w:rsidRDefault="007B4F9A" w:rsidP="00380EDC"/>
        </w:tc>
        <w:tc>
          <w:tcPr>
            <w:tcW w:w="1542" w:type="dxa"/>
          </w:tcPr>
          <w:p w14:paraId="4BF4C02C" w14:textId="77777777" w:rsidR="007B4F9A" w:rsidRDefault="007B4F9A" w:rsidP="00380EDC"/>
        </w:tc>
      </w:tr>
      <w:tr w:rsidR="007B4F9A" w14:paraId="6D1F60C7" w14:textId="77777777" w:rsidTr="00380EDC">
        <w:trPr>
          <w:trHeight w:val="1224"/>
        </w:trPr>
        <w:tc>
          <w:tcPr>
            <w:tcW w:w="1541" w:type="dxa"/>
          </w:tcPr>
          <w:p w14:paraId="69AAF4C9" w14:textId="77777777" w:rsidR="007B4F9A" w:rsidRDefault="007B4F9A" w:rsidP="00380EDC"/>
        </w:tc>
        <w:tc>
          <w:tcPr>
            <w:tcW w:w="1541" w:type="dxa"/>
          </w:tcPr>
          <w:p w14:paraId="5E7DBF53" w14:textId="77777777" w:rsidR="007B4F9A" w:rsidRDefault="007B4F9A" w:rsidP="00380EDC"/>
        </w:tc>
        <w:tc>
          <w:tcPr>
            <w:tcW w:w="1541" w:type="dxa"/>
          </w:tcPr>
          <w:p w14:paraId="1921BA1B" w14:textId="77777777" w:rsidR="007B4F9A" w:rsidRDefault="007B4F9A" w:rsidP="00380EDC"/>
        </w:tc>
        <w:tc>
          <w:tcPr>
            <w:tcW w:w="1541" w:type="dxa"/>
          </w:tcPr>
          <w:p w14:paraId="3DED6750" w14:textId="77777777" w:rsidR="007B4F9A" w:rsidRDefault="007B4F9A" w:rsidP="00380EDC"/>
        </w:tc>
        <w:tc>
          <w:tcPr>
            <w:tcW w:w="1542" w:type="dxa"/>
          </w:tcPr>
          <w:p w14:paraId="57A1492B" w14:textId="77777777" w:rsidR="007B4F9A" w:rsidRDefault="007B4F9A" w:rsidP="00380EDC"/>
        </w:tc>
        <w:tc>
          <w:tcPr>
            <w:tcW w:w="1542" w:type="dxa"/>
          </w:tcPr>
          <w:p w14:paraId="6180E00B" w14:textId="77777777" w:rsidR="007B4F9A" w:rsidRDefault="007B4F9A" w:rsidP="00380EDC"/>
        </w:tc>
        <w:tc>
          <w:tcPr>
            <w:tcW w:w="1542" w:type="dxa"/>
          </w:tcPr>
          <w:p w14:paraId="281FF5A4" w14:textId="77777777" w:rsidR="007B4F9A" w:rsidRDefault="007B4F9A" w:rsidP="00380EDC"/>
        </w:tc>
      </w:tr>
      <w:tr w:rsidR="007B4F9A" w14:paraId="1A211EAA" w14:textId="77777777" w:rsidTr="00380EDC">
        <w:trPr>
          <w:trHeight w:val="1224"/>
        </w:trPr>
        <w:tc>
          <w:tcPr>
            <w:tcW w:w="1541" w:type="dxa"/>
          </w:tcPr>
          <w:p w14:paraId="67D0A814" w14:textId="77777777" w:rsidR="007B4F9A" w:rsidRDefault="007B4F9A" w:rsidP="00380EDC"/>
        </w:tc>
        <w:tc>
          <w:tcPr>
            <w:tcW w:w="1541" w:type="dxa"/>
          </w:tcPr>
          <w:p w14:paraId="4ACCF5C9" w14:textId="77777777" w:rsidR="007B4F9A" w:rsidRDefault="007B4F9A" w:rsidP="00380EDC"/>
        </w:tc>
        <w:tc>
          <w:tcPr>
            <w:tcW w:w="1541" w:type="dxa"/>
          </w:tcPr>
          <w:p w14:paraId="33FDF6CA" w14:textId="77777777" w:rsidR="007B4F9A" w:rsidRDefault="007B4F9A" w:rsidP="00380EDC"/>
        </w:tc>
        <w:tc>
          <w:tcPr>
            <w:tcW w:w="1541" w:type="dxa"/>
          </w:tcPr>
          <w:p w14:paraId="30F163E6" w14:textId="77777777" w:rsidR="007B4F9A" w:rsidRDefault="007B4F9A" w:rsidP="00380EDC"/>
        </w:tc>
        <w:tc>
          <w:tcPr>
            <w:tcW w:w="1542" w:type="dxa"/>
          </w:tcPr>
          <w:p w14:paraId="37923118" w14:textId="77777777" w:rsidR="007B4F9A" w:rsidRDefault="007B4F9A" w:rsidP="00380EDC"/>
        </w:tc>
        <w:tc>
          <w:tcPr>
            <w:tcW w:w="1542" w:type="dxa"/>
          </w:tcPr>
          <w:p w14:paraId="7E722495" w14:textId="77777777" w:rsidR="007B4F9A" w:rsidRDefault="007B4F9A" w:rsidP="00380EDC"/>
        </w:tc>
        <w:tc>
          <w:tcPr>
            <w:tcW w:w="1542" w:type="dxa"/>
          </w:tcPr>
          <w:p w14:paraId="7BF2512D" w14:textId="77777777" w:rsidR="007B4F9A" w:rsidRDefault="007B4F9A" w:rsidP="00380EDC"/>
        </w:tc>
      </w:tr>
      <w:tr w:rsidR="007B4F9A" w14:paraId="073D8F5F" w14:textId="77777777" w:rsidTr="00380EDC">
        <w:trPr>
          <w:trHeight w:val="1224"/>
        </w:trPr>
        <w:tc>
          <w:tcPr>
            <w:tcW w:w="1541" w:type="dxa"/>
          </w:tcPr>
          <w:p w14:paraId="03A22838" w14:textId="77777777" w:rsidR="007B4F9A" w:rsidRDefault="007B4F9A" w:rsidP="00380EDC"/>
        </w:tc>
        <w:tc>
          <w:tcPr>
            <w:tcW w:w="1541" w:type="dxa"/>
          </w:tcPr>
          <w:p w14:paraId="7EED9241" w14:textId="77777777" w:rsidR="007B4F9A" w:rsidRDefault="007B4F9A" w:rsidP="00380EDC"/>
        </w:tc>
        <w:tc>
          <w:tcPr>
            <w:tcW w:w="1541" w:type="dxa"/>
          </w:tcPr>
          <w:p w14:paraId="7B10C45E" w14:textId="77777777" w:rsidR="007B4F9A" w:rsidRDefault="007B4F9A" w:rsidP="00380EDC"/>
        </w:tc>
        <w:tc>
          <w:tcPr>
            <w:tcW w:w="1541" w:type="dxa"/>
          </w:tcPr>
          <w:p w14:paraId="4D4A349F" w14:textId="77777777" w:rsidR="007B4F9A" w:rsidRDefault="007B4F9A" w:rsidP="00380EDC"/>
        </w:tc>
        <w:tc>
          <w:tcPr>
            <w:tcW w:w="1542" w:type="dxa"/>
          </w:tcPr>
          <w:p w14:paraId="32D195F3" w14:textId="77777777" w:rsidR="007B4F9A" w:rsidRDefault="007B4F9A" w:rsidP="00380EDC"/>
        </w:tc>
        <w:tc>
          <w:tcPr>
            <w:tcW w:w="1542" w:type="dxa"/>
          </w:tcPr>
          <w:p w14:paraId="2D724B1E" w14:textId="77777777" w:rsidR="007B4F9A" w:rsidRDefault="007B4F9A" w:rsidP="00380EDC"/>
        </w:tc>
        <w:tc>
          <w:tcPr>
            <w:tcW w:w="1542" w:type="dxa"/>
          </w:tcPr>
          <w:p w14:paraId="14B88E73" w14:textId="77777777" w:rsidR="007B4F9A" w:rsidRDefault="007B4F9A" w:rsidP="00380EDC"/>
        </w:tc>
      </w:tr>
      <w:tr w:rsidR="007B4F9A" w14:paraId="6FC0A765" w14:textId="77777777" w:rsidTr="00380EDC">
        <w:trPr>
          <w:trHeight w:val="1224"/>
        </w:trPr>
        <w:tc>
          <w:tcPr>
            <w:tcW w:w="1541" w:type="dxa"/>
            <w:shd w:val="clear" w:color="auto" w:fill="FDE6FB" w:themeFill="accent4" w:themeFillTint="33"/>
          </w:tcPr>
          <w:p w14:paraId="5FB1EED3" w14:textId="77777777" w:rsidR="007B4F9A" w:rsidRDefault="007B4F9A" w:rsidP="00380EDC"/>
        </w:tc>
        <w:tc>
          <w:tcPr>
            <w:tcW w:w="1541" w:type="dxa"/>
            <w:shd w:val="clear" w:color="auto" w:fill="FDE6FB" w:themeFill="accent4" w:themeFillTint="33"/>
          </w:tcPr>
          <w:p w14:paraId="48240126" w14:textId="77777777" w:rsidR="007B4F9A" w:rsidRDefault="007B4F9A" w:rsidP="00380EDC"/>
        </w:tc>
        <w:tc>
          <w:tcPr>
            <w:tcW w:w="1541" w:type="dxa"/>
            <w:shd w:val="clear" w:color="auto" w:fill="FDE6FB" w:themeFill="accent4" w:themeFillTint="33"/>
          </w:tcPr>
          <w:p w14:paraId="284CE93F" w14:textId="77777777" w:rsidR="007B4F9A" w:rsidRDefault="007B4F9A" w:rsidP="00380EDC"/>
        </w:tc>
        <w:tc>
          <w:tcPr>
            <w:tcW w:w="1541" w:type="dxa"/>
            <w:shd w:val="clear" w:color="auto" w:fill="FDE6FB" w:themeFill="accent4" w:themeFillTint="33"/>
          </w:tcPr>
          <w:p w14:paraId="299CD295" w14:textId="77777777" w:rsidR="007B4F9A" w:rsidRDefault="007B4F9A" w:rsidP="00380EDC"/>
        </w:tc>
        <w:tc>
          <w:tcPr>
            <w:tcW w:w="1542" w:type="dxa"/>
            <w:shd w:val="clear" w:color="auto" w:fill="FDE6FB" w:themeFill="accent4" w:themeFillTint="33"/>
          </w:tcPr>
          <w:p w14:paraId="0047568E" w14:textId="77777777" w:rsidR="007B4F9A" w:rsidRDefault="007B4F9A" w:rsidP="00380EDC"/>
        </w:tc>
        <w:tc>
          <w:tcPr>
            <w:tcW w:w="1542" w:type="dxa"/>
            <w:shd w:val="clear" w:color="auto" w:fill="FDE6FB" w:themeFill="accent4" w:themeFillTint="33"/>
          </w:tcPr>
          <w:p w14:paraId="4BD03072" w14:textId="77777777" w:rsidR="007B4F9A" w:rsidRDefault="007B4F9A" w:rsidP="00380EDC"/>
        </w:tc>
        <w:tc>
          <w:tcPr>
            <w:tcW w:w="1542" w:type="dxa"/>
            <w:shd w:val="clear" w:color="auto" w:fill="FDE6FB" w:themeFill="accent4" w:themeFillTint="33"/>
          </w:tcPr>
          <w:p w14:paraId="0CDF5B5D" w14:textId="77777777" w:rsidR="007B4F9A" w:rsidRDefault="007B4F9A" w:rsidP="00380EDC"/>
        </w:tc>
      </w:tr>
    </w:tbl>
    <w:p w14:paraId="4CE2B8C3" w14:textId="4B51FB70" w:rsidR="007B4F9A" w:rsidRDefault="00213D03" w:rsidP="007B4F9A">
      <w:pPr>
        <w:pStyle w:val="NoSpacing"/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036B4769" wp14:editId="424D879B">
            <wp:simplePos x="0" y="0"/>
            <wp:positionH relativeFrom="margin">
              <wp:align>center</wp:align>
            </wp:positionH>
            <wp:positionV relativeFrom="paragraph">
              <wp:posOffset>153670</wp:posOffset>
            </wp:positionV>
            <wp:extent cx="1670304" cy="937285"/>
            <wp:effectExtent l="0" t="0" r="6350" b="0"/>
            <wp:wrapNone/>
            <wp:docPr id="146037618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353639" name="Picture 25835363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70304" cy="9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248330BD" wp14:editId="6CE4A8CB">
            <wp:simplePos x="0" y="0"/>
            <wp:positionH relativeFrom="column">
              <wp:posOffset>4828032</wp:posOffset>
            </wp:positionH>
            <wp:positionV relativeFrom="paragraph">
              <wp:posOffset>170307</wp:posOffset>
            </wp:positionV>
            <wp:extent cx="1670304" cy="937285"/>
            <wp:effectExtent l="0" t="0" r="6350" b="0"/>
            <wp:wrapNone/>
            <wp:docPr id="203004205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353639" name="Picture 25835363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70304" cy="9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1A141011" wp14:editId="626E4DD3">
            <wp:simplePos x="0" y="0"/>
            <wp:positionH relativeFrom="column">
              <wp:posOffset>384302</wp:posOffset>
            </wp:positionH>
            <wp:positionV relativeFrom="paragraph">
              <wp:posOffset>115951</wp:posOffset>
            </wp:positionV>
            <wp:extent cx="1670304" cy="937285"/>
            <wp:effectExtent l="0" t="0" r="6350" b="0"/>
            <wp:wrapNone/>
            <wp:docPr id="25835363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353639" name="Picture 25835363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70304" cy="9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shd w:val="clear" w:color="auto" w:fill="F2F2F2" w:themeFill="background1" w:themeFillShade="F2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1800"/>
        <w:gridCol w:w="1800"/>
        <w:gridCol w:w="1800"/>
        <w:gridCol w:w="1800"/>
        <w:gridCol w:w="1800"/>
        <w:gridCol w:w="1800"/>
      </w:tblGrid>
      <w:tr w:rsidR="007B4F9A" w14:paraId="11650009" w14:textId="77777777" w:rsidTr="00380EDC">
        <w:tc>
          <w:tcPr>
            <w:tcW w:w="1800" w:type="dxa"/>
            <w:shd w:val="clear" w:color="auto" w:fill="F2F2F2" w:themeFill="background1" w:themeFillShade="F2"/>
          </w:tcPr>
          <w:p w14:paraId="30D70069" w14:textId="4151897D" w:rsidR="007B4F9A" w:rsidRDefault="007B4F9A" w:rsidP="00380EDC">
            <w:pPr>
              <w:pStyle w:val="Events-Dark"/>
            </w:pPr>
          </w:p>
        </w:tc>
        <w:tc>
          <w:tcPr>
            <w:tcW w:w="1800" w:type="dxa"/>
            <w:shd w:val="clear" w:color="auto" w:fill="F2F2F2" w:themeFill="background1" w:themeFillShade="F2"/>
          </w:tcPr>
          <w:p w14:paraId="43378161" w14:textId="77777777" w:rsidR="007B4F9A" w:rsidRDefault="007B4F9A" w:rsidP="00380EDC">
            <w:pPr>
              <w:pStyle w:val="Events"/>
            </w:pPr>
          </w:p>
        </w:tc>
        <w:tc>
          <w:tcPr>
            <w:tcW w:w="1800" w:type="dxa"/>
            <w:shd w:val="clear" w:color="auto" w:fill="F2F2F2" w:themeFill="background1" w:themeFillShade="F2"/>
          </w:tcPr>
          <w:p w14:paraId="436B39C9" w14:textId="03763432" w:rsidR="007B4F9A" w:rsidRDefault="007B4F9A" w:rsidP="00380EDC">
            <w:pPr>
              <w:pStyle w:val="Events-Dark"/>
            </w:pPr>
          </w:p>
        </w:tc>
        <w:tc>
          <w:tcPr>
            <w:tcW w:w="1800" w:type="dxa"/>
            <w:shd w:val="clear" w:color="auto" w:fill="F2F2F2" w:themeFill="background1" w:themeFillShade="F2"/>
          </w:tcPr>
          <w:p w14:paraId="03949BCE" w14:textId="35AD39BF" w:rsidR="007B4F9A" w:rsidRDefault="007B4F9A" w:rsidP="00380EDC">
            <w:pPr>
              <w:pStyle w:val="Events"/>
            </w:pPr>
          </w:p>
        </w:tc>
        <w:tc>
          <w:tcPr>
            <w:tcW w:w="1800" w:type="dxa"/>
            <w:shd w:val="clear" w:color="auto" w:fill="F2F2F2" w:themeFill="background1" w:themeFillShade="F2"/>
          </w:tcPr>
          <w:p w14:paraId="7729E1C2" w14:textId="612624BF" w:rsidR="007B4F9A" w:rsidRDefault="007B4F9A" w:rsidP="00380EDC">
            <w:pPr>
              <w:pStyle w:val="Events-Dark"/>
            </w:pPr>
          </w:p>
        </w:tc>
        <w:tc>
          <w:tcPr>
            <w:tcW w:w="1800" w:type="dxa"/>
            <w:shd w:val="clear" w:color="auto" w:fill="F2F2F2" w:themeFill="background1" w:themeFillShade="F2"/>
          </w:tcPr>
          <w:p w14:paraId="1CC6CAF6" w14:textId="34D66D55" w:rsidR="007B4F9A" w:rsidRDefault="007B4F9A" w:rsidP="00380EDC">
            <w:pPr>
              <w:pStyle w:val="Events"/>
            </w:pPr>
          </w:p>
        </w:tc>
      </w:tr>
    </w:tbl>
    <w:p w14:paraId="6ABF0361" w14:textId="7A149CDC" w:rsidR="005C54A1" w:rsidRDefault="00213D03" w:rsidP="00213D03">
      <w:pPr>
        <w:tabs>
          <w:tab w:val="left" w:pos="7661"/>
        </w:tabs>
      </w:pPr>
      <w:r>
        <w:tab/>
      </w:r>
    </w:p>
    <w:p w14:paraId="34B98832" w14:textId="6BF5E4F8" w:rsidR="00213D03" w:rsidRPr="00213D03" w:rsidRDefault="00213D03" w:rsidP="00213D03">
      <w:pPr>
        <w:tabs>
          <w:tab w:val="left" w:pos="4627"/>
        </w:tabs>
      </w:pPr>
      <w:r>
        <w:tab/>
      </w:r>
    </w:p>
    <w:sectPr w:rsidR="00213D03" w:rsidRPr="00213D03" w:rsidSect="005C54A1">
      <w:pgSz w:w="12240" w:h="15840"/>
      <w:pgMar w:top="540" w:right="720" w:bottom="576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7F576" w14:textId="77777777" w:rsidR="00760C72" w:rsidRDefault="00760C72">
      <w:pPr>
        <w:spacing w:before="0" w:after="0"/>
      </w:pPr>
      <w:r>
        <w:separator/>
      </w:r>
    </w:p>
  </w:endnote>
  <w:endnote w:type="continuationSeparator" w:id="0">
    <w:p w14:paraId="16ED9527" w14:textId="77777777" w:rsidR="00760C72" w:rsidRDefault="00760C7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DBBD0" w14:textId="77777777" w:rsidR="00760C72" w:rsidRDefault="00760C72">
      <w:pPr>
        <w:spacing w:before="0" w:after="0"/>
      </w:pPr>
      <w:r>
        <w:separator/>
      </w:r>
    </w:p>
  </w:footnote>
  <w:footnote w:type="continuationSeparator" w:id="0">
    <w:p w14:paraId="746E5C7B" w14:textId="77777777" w:rsidR="00760C72" w:rsidRDefault="00760C7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CF823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5F670A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4E208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22A3F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18BD4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E29F3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CCE50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CCAD1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96E3F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AA12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51017553">
    <w:abstractNumId w:val="9"/>
  </w:num>
  <w:num w:numId="2" w16cid:durableId="1338265259">
    <w:abstractNumId w:val="7"/>
  </w:num>
  <w:num w:numId="3" w16cid:durableId="2139374005">
    <w:abstractNumId w:val="6"/>
  </w:num>
  <w:num w:numId="4" w16cid:durableId="409616466">
    <w:abstractNumId w:val="5"/>
  </w:num>
  <w:num w:numId="5" w16cid:durableId="1309551855">
    <w:abstractNumId w:val="4"/>
  </w:num>
  <w:num w:numId="6" w16cid:durableId="2051953574">
    <w:abstractNumId w:val="8"/>
  </w:num>
  <w:num w:numId="7" w16cid:durableId="2028018591">
    <w:abstractNumId w:val="3"/>
  </w:num>
  <w:num w:numId="8" w16cid:durableId="812140387">
    <w:abstractNumId w:val="2"/>
  </w:num>
  <w:num w:numId="9" w16cid:durableId="1977295794">
    <w:abstractNumId w:val="1"/>
  </w:num>
  <w:num w:numId="10" w16cid:durableId="141986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3"/>
    <w:docVar w:name="MonthStart" w:val="1/1/2023"/>
    <w:docVar w:name="ShowDynamicGuides" w:val="1"/>
    <w:docVar w:name="ShowMarginGuides" w:val="0"/>
    <w:docVar w:name="ShowOutlines" w:val="0"/>
    <w:docVar w:name="ShowStaticGuides" w:val="0"/>
  </w:docVars>
  <w:rsids>
    <w:rsidRoot w:val="00760C72"/>
    <w:rsid w:val="0000439C"/>
    <w:rsid w:val="00013CD4"/>
    <w:rsid w:val="00043E9F"/>
    <w:rsid w:val="00050665"/>
    <w:rsid w:val="000812B1"/>
    <w:rsid w:val="00081A0C"/>
    <w:rsid w:val="000E1E8C"/>
    <w:rsid w:val="000E7AA6"/>
    <w:rsid w:val="00117E54"/>
    <w:rsid w:val="00213D03"/>
    <w:rsid w:val="0021513F"/>
    <w:rsid w:val="00230B4E"/>
    <w:rsid w:val="00233462"/>
    <w:rsid w:val="002C0490"/>
    <w:rsid w:val="002D1A93"/>
    <w:rsid w:val="00334DB9"/>
    <w:rsid w:val="00344E5B"/>
    <w:rsid w:val="00352481"/>
    <w:rsid w:val="00385E92"/>
    <w:rsid w:val="003A1311"/>
    <w:rsid w:val="003A6A93"/>
    <w:rsid w:val="003C5590"/>
    <w:rsid w:val="003F4948"/>
    <w:rsid w:val="00416FBF"/>
    <w:rsid w:val="00433B3E"/>
    <w:rsid w:val="00453D20"/>
    <w:rsid w:val="004615C7"/>
    <w:rsid w:val="00464B56"/>
    <w:rsid w:val="00470F69"/>
    <w:rsid w:val="004D2DF0"/>
    <w:rsid w:val="004E5A52"/>
    <w:rsid w:val="005025EE"/>
    <w:rsid w:val="00523AA1"/>
    <w:rsid w:val="00536580"/>
    <w:rsid w:val="005375E4"/>
    <w:rsid w:val="00590A69"/>
    <w:rsid w:val="005C54A1"/>
    <w:rsid w:val="005F492D"/>
    <w:rsid w:val="00635243"/>
    <w:rsid w:val="00636A7D"/>
    <w:rsid w:val="00661028"/>
    <w:rsid w:val="00665BA1"/>
    <w:rsid w:val="00683AD2"/>
    <w:rsid w:val="00723BA5"/>
    <w:rsid w:val="00760C72"/>
    <w:rsid w:val="007B418E"/>
    <w:rsid w:val="007B4F9A"/>
    <w:rsid w:val="008111A1"/>
    <w:rsid w:val="0081589D"/>
    <w:rsid w:val="00820955"/>
    <w:rsid w:val="008C666A"/>
    <w:rsid w:val="008D7629"/>
    <w:rsid w:val="008F76A3"/>
    <w:rsid w:val="00921F35"/>
    <w:rsid w:val="00965780"/>
    <w:rsid w:val="00972C33"/>
    <w:rsid w:val="009A16F3"/>
    <w:rsid w:val="009D4A31"/>
    <w:rsid w:val="00A20145"/>
    <w:rsid w:val="00A50B28"/>
    <w:rsid w:val="00A9066E"/>
    <w:rsid w:val="00AB4F8B"/>
    <w:rsid w:val="00AB6FE9"/>
    <w:rsid w:val="00B4398C"/>
    <w:rsid w:val="00B91FB5"/>
    <w:rsid w:val="00BA7574"/>
    <w:rsid w:val="00BF1A96"/>
    <w:rsid w:val="00C05123"/>
    <w:rsid w:val="00CA1B39"/>
    <w:rsid w:val="00CF3B21"/>
    <w:rsid w:val="00D4237E"/>
    <w:rsid w:val="00D44F5B"/>
    <w:rsid w:val="00DA3A8A"/>
    <w:rsid w:val="00DA7442"/>
    <w:rsid w:val="00DB6D13"/>
    <w:rsid w:val="00DB7197"/>
    <w:rsid w:val="00E62F87"/>
    <w:rsid w:val="00ED6C48"/>
    <w:rsid w:val="00EF714D"/>
    <w:rsid w:val="00F5421E"/>
    <w:rsid w:val="00F54B4D"/>
    <w:rsid w:val="00F91118"/>
    <w:rsid w:val="00F926D2"/>
    <w:rsid w:val="00FA7B45"/>
    <w:rsid w:val="00FB166D"/>
    <w:rsid w:val="00FD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41E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FBF"/>
    <w:rPr>
      <w:rFonts w:ascii="Franklin Gothic Medium" w:hAnsi="Franklin Gothic Medium"/>
      <w:sz w:val="16"/>
    </w:rPr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C6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BF1191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BF1191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BF1191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5E0847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E084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rsid w:val="005F492D"/>
    <w:pPr>
      <w:spacing w:before="0" w:after="0" w:line="192" w:lineRule="auto"/>
    </w:pPr>
    <w:rPr>
      <w:rFonts w:asciiTheme="majorHAnsi" w:eastAsiaTheme="majorEastAsia" w:hAnsiTheme="majorHAnsi"/>
      <w:b/>
      <w:color w:val="FFFFFF" w:themeColor="background1"/>
      <w:sz w:val="180"/>
      <w:szCs w:val="80"/>
    </w:rPr>
  </w:style>
  <w:style w:type="paragraph" w:customStyle="1" w:styleId="Days">
    <w:name w:val="Days"/>
    <w:basedOn w:val="Normal"/>
    <w:uiPriority w:val="4"/>
    <w:qFormat/>
    <w:rsid w:val="00416FBF"/>
    <w:pPr>
      <w:jc w:val="center"/>
    </w:pPr>
    <w:rPr>
      <w:rFonts w:asciiTheme="minorHAnsi" w:hAnsiTheme="minorHAnsi" w:cs="Times New Roman (Body CS)"/>
      <w:caps/>
      <w:color w:val="FFFFFF" w:themeColor="background1"/>
      <w:spacing w:val="20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table" w:customStyle="1" w:styleId="Highlights">
    <w:name w:val="Highlights"/>
    <w:basedOn w:val="TableNormal"/>
    <w:tblPr/>
    <w:tcPr>
      <w:shd w:val="clear" w:color="auto" w:fill="BF1191" w:themeFill="accent1"/>
    </w:tcPr>
  </w:style>
  <w:style w:type="paragraph" w:customStyle="1" w:styleId="Events">
    <w:name w:val="Events"/>
    <w:basedOn w:val="Normal"/>
    <w:uiPriority w:val="6"/>
    <w:qFormat/>
    <w:rsid w:val="005C54A1"/>
    <w:pPr>
      <w:spacing w:before="0" w:after="0" w:line="264" w:lineRule="auto"/>
    </w:pPr>
    <w:rPr>
      <w:rFonts w:asciiTheme="minorHAnsi" w:hAnsiTheme="minorHAnsi"/>
      <w:color w:val="BF1191" w:themeColor="accent1"/>
      <w:szCs w:val="16"/>
    </w:rPr>
  </w:style>
  <w:style w:type="paragraph" w:styleId="BalloonText">
    <w:name w:val="Balloon Text"/>
    <w:basedOn w:val="Normal"/>
    <w:link w:val="BalloonTextChar"/>
    <w:uiPriority w:val="11"/>
    <w:semiHidden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1"/>
    <w:semiHidden/>
    <w:rsid w:val="00416FB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AB6FE9"/>
    <w:rPr>
      <w:rFonts w:asciiTheme="majorHAnsi" w:eastAsiaTheme="majorEastAsia" w:hAnsiTheme="majorHAnsi" w:cstheme="majorBidi"/>
      <w:b/>
      <w:bCs/>
      <w:color w:val="8E0C6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6FBF"/>
    <w:rPr>
      <w:rFonts w:asciiTheme="majorHAnsi" w:eastAsiaTheme="majorEastAsia" w:hAnsiTheme="majorHAnsi" w:cstheme="majorBidi"/>
      <w:b/>
      <w:bCs/>
      <w:color w:val="BF1191" w:themeColor="accent1"/>
      <w:sz w:val="26"/>
      <w:szCs w:val="26"/>
    </w:rPr>
  </w:style>
  <w:style w:type="paragraph" w:styleId="Bibliography">
    <w:name w:val="Bibliography"/>
    <w:basedOn w:val="Normal"/>
    <w:next w:val="Normal"/>
    <w:uiPriority w:val="11"/>
    <w:semiHidden/>
  </w:style>
  <w:style w:type="paragraph" w:styleId="BlockText">
    <w:name w:val="Block Text"/>
    <w:basedOn w:val="Normal"/>
    <w:uiPriority w:val="11"/>
    <w:semiHidden/>
    <w:pPr>
      <w:pBdr>
        <w:top w:val="single" w:sz="2" w:space="10" w:color="BF1191" w:themeColor="accent1" w:shadow="1"/>
        <w:left w:val="single" w:sz="2" w:space="10" w:color="BF1191" w:themeColor="accent1" w:shadow="1"/>
        <w:bottom w:val="single" w:sz="2" w:space="10" w:color="BF1191" w:themeColor="accent1" w:shadow="1"/>
        <w:right w:val="single" w:sz="2" w:space="10" w:color="BF1191" w:themeColor="accent1" w:shadow="1"/>
      </w:pBdr>
      <w:ind w:left="1152" w:right="1152"/>
    </w:pPr>
    <w:rPr>
      <w:i/>
      <w:iCs/>
      <w:color w:val="BF1191" w:themeColor="accent1"/>
    </w:rPr>
  </w:style>
  <w:style w:type="paragraph" w:styleId="BodyText">
    <w:name w:val="Body Text"/>
    <w:basedOn w:val="Normal"/>
    <w:link w:val="BodyTextChar"/>
    <w:uiPriority w:val="11"/>
    <w:semiHidden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1"/>
    <w:semiHidden/>
    <w:rsid w:val="00416FBF"/>
    <w:rPr>
      <w:rFonts w:ascii="Franklin Gothic Medium" w:hAnsi="Franklin Gothic Medium"/>
      <w:sz w:val="16"/>
    </w:rPr>
  </w:style>
  <w:style w:type="paragraph" w:styleId="BodyText2">
    <w:name w:val="Body Text 2"/>
    <w:basedOn w:val="Normal"/>
    <w:link w:val="BodyText2Char"/>
    <w:uiPriority w:val="11"/>
    <w:semiHidden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1"/>
    <w:semiHidden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1"/>
    <w:semiHidden/>
    <w:rsid w:val="00416FBF"/>
    <w:rPr>
      <w:rFonts w:ascii="Franklin Gothic Medium" w:hAnsi="Franklin Gothic Medium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1"/>
    <w:semiHidden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1"/>
    <w:semiHidden/>
    <w:rsid w:val="00416FBF"/>
    <w:rPr>
      <w:rFonts w:ascii="Franklin Gothic Medium" w:hAnsi="Franklin Gothic Medium"/>
      <w:sz w:val="16"/>
    </w:rPr>
  </w:style>
  <w:style w:type="character" w:customStyle="1" w:styleId="BodyText2Char">
    <w:name w:val="Body Text 2 Char"/>
    <w:basedOn w:val="DefaultParagraphFont"/>
    <w:link w:val="BodyText2"/>
    <w:uiPriority w:val="11"/>
    <w:semiHidden/>
    <w:rsid w:val="00416FBF"/>
    <w:rPr>
      <w:rFonts w:ascii="Franklin Gothic Medium" w:hAnsi="Franklin Gothic Medium"/>
      <w:sz w:val="16"/>
    </w:rPr>
  </w:style>
  <w:style w:type="paragraph" w:styleId="BodyTextFirstIndent2">
    <w:name w:val="Body Text First Indent 2"/>
    <w:basedOn w:val="BodyText2"/>
    <w:link w:val="BodyTextFirstIndent2Char"/>
    <w:uiPriority w:val="11"/>
    <w:semiHidden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1"/>
    <w:semiHidden/>
    <w:rsid w:val="00416FBF"/>
    <w:rPr>
      <w:rFonts w:ascii="Franklin Gothic Medium" w:hAnsi="Franklin Gothic Medium"/>
      <w:sz w:val="16"/>
    </w:rPr>
  </w:style>
  <w:style w:type="paragraph" w:styleId="BodyTextIndent2">
    <w:name w:val="Body Text Indent 2"/>
    <w:basedOn w:val="Normal"/>
    <w:link w:val="BodyTextIndent2Char"/>
    <w:uiPriority w:val="11"/>
    <w:semiHidden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1"/>
    <w:semiHidden/>
    <w:rsid w:val="00416FBF"/>
    <w:rPr>
      <w:rFonts w:ascii="Franklin Gothic Medium" w:hAnsi="Franklin Gothic Medium"/>
      <w:sz w:val="16"/>
    </w:rPr>
  </w:style>
  <w:style w:type="paragraph" w:styleId="BodyTextIndent3">
    <w:name w:val="Body Text Indent 3"/>
    <w:basedOn w:val="Normal"/>
    <w:link w:val="BodyTextIndent3Char"/>
    <w:uiPriority w:val="11"/>
    <w:semiHidden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1"/>
    <w:semiHidden/>
    <w:rsid w:val="00416FBF"/>
    <w:rPr>
      <w:rFonts w:ascii="Franklin Gothic Medium" w:hAnsi="Franklin Gothic Medium"/>
      <w:sz w:val="16"/>
      <w:szCs w:val="16"/>
    </w:rPr>
  </w:style>
  <w:style w:type="paragraph" w:styleId="Closing">
    <w:name w:val="Closing"/>
    <w:basedOn w:val="Normal"/>
    <w:link w:val="ClosingChar"/>
    <w:uiPriority w:val="11"/>
    <w:semiHidden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1"/>
    <w:semiHidden/>
    <w:rsid w:val="00416FBF"/>
    <w:rPr>
      <w:rFonts w:ascii="Franklin Gothic Medium" w:hAnsi="Franklin Gothic Medium"/>
      <w:sz w:val="16"/>
    </w:rPr>
  </w:style>
  <w:style w:type="paragraph" w:styleId="CommentText">
    <w:name w:val="annotation text"/>
    <w:basedOn w:val="Normal"/>
    <w:link w:val="CommentTextChar"/>
    <w:uiPriority w:val="11"/>
    <w:semiHidden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1"/>
    <w:semiHidden/>
    <w:rsid w:val="00416FBF"/>
    <w:rPr>
      <w:rFonts w:ascii="Franklin Gothic Medium" w:hAnsi="Franklin Gothic Medium"/>
      <w:sz w:val="16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1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1"/>
    <w:semiHidden/>
    <w:rsid w:val="00416FBF"/>
    <w:rPr>
      <w:rFonts w:ascii="Franklin Gothic Medium" w:hAnsi="Franklin Gothic Medium"/>
      <w:b/>
      <w:bCs/>
      <w:sz w:val="16"/>
      <w:szCs w:val="20"/>
    </w:rPr>
  </w:style>
  <w:style w:type="paragraph" w:styleId="Date">
    <w:name w:val="Date"/>
    <w:basedOn w:val="Normal"/>
    <w:next w:val="Normal"/>
    <w:link w:val="DateChar"/>
    <w:uiPriority w:val="11"/>
    <w:semiHidden/>
  </w:style>
  <w:style w:type="character" w:customStyle="1" w:styleId="DateChar">
    <w:name w:val="Date Char"/>
    <w:basedOn w:val="DefaultParagraphFont"/>
    <w:link w:val="Date"/>
    <w:uiPriority w:val="11"/>
    <w:semiHidden/>
    <w:rsid w:val="00416FBF"/>
    <w:rPr>
      <w:rFonts w:ascii="Franklin Gothic Medium" w:hAnsi="Franklin Gothic Medium"/>
      <w:sz w:val="16"/>
    </w:rPr>
  </w:style>
  <w:style w:type="paragraph" w:styleId="DocumentMap">
    <w:name w:val="Document Map"/>
    <w:basedOn w:val="Normal"/>
    <w:link w:val="DocumentMapChar"/>
    <w:uiPriority w:val="11"/>
    <w:semiHidden/>
    <w:rPr>
      <w:rFonts w:ascii="Tahoma" w:hAnsi="Tahoma" w:cs="Tahoma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1"/>
    <w:semiHidden/>
    <w:rsid w:val="00416FB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1"/>
    <w:semiHidden/>
  </w:style>
  <w:style w:type="character" w:customStyle="1" w:styleId="E-mailSignatureChar">
    <w:name w:val="E-mail Signature Char"/>
    <w:basedOn w:val="DefaultParagraphFont"/>
    <w:link w:val="E-mailSignature"/>
    <w:uiPriority w:val="11"/>
    <w:semiHidden/>
    <w:rsid w:val="00416FBF"/>
    <w:rPr>
      <w:rFonts w:ascii="Franklin Gothic Medium" w:hAnsi="Franklin Gothic Medium"/>
      <w:sz w:val="16"/>
    </w:rPr>
  </w:style>
  <w:style w:type="paragraph" w:styleId="EndnoteText">
    <w:name w:val="endnote text"/>
    <w:basedOn w:val="Normal"/>
    <w:link w:val="EndnoteTextChar"/>
    <w:uiPriority w:val="11"/>
    <w:semiHidden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1"/>
    <w:semiHidden/>
    <w:rsid w:val="00416FBF"/>
    <w:rPr>
      <w:rFonts w:ascii="Franklin Gothic Medium" w:hAnsi="Franklin Gothic Medium"/>
      <w:sz w:val="16"/>
      <w:szCs w:val="20"/>
    </w:rPr>
  </w:style>
  <w:style w:type="paragraph" w:styleId="EnvelopeAddress">
    <w:name w:val="envelope address"/>
    <w:basedOn w:val="Normal"/>
    <w:uiPriority w:val="11"/>
    <w:semiHidden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1"/>
    <w:semiHidden/>
    <w:rPr>
      <w:rFonts w:asciiTheme="majorHAnsi" w:eastAsiaTheme="majorEastAsia" w:hAnsiTheme="majorHAnsi" w:cstheme="majorBidi"/>
      <w:szCs w:val="20"/>
    </w:rPr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uiPriority w:val="11"/>
    <w:semiHidden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1"/>
    <w:semiHidden/>
    <w:rsid w:val="00416FBF"/>
    <w:rPr>
      <w:rFonts w:ascii="Franklin Gothic Medium" w:hAnsi="Franklin Gothic Medium"/>
      <w:sz w:val="16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16FBF"/>
    <w:rPr>
      <w:rFonts w:ascii="Franklin Gothic Medium" w:hAnsi="Franklin Gothic Medium"/>
      <w:sz w:val="16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416FBF"/>
    <w:rPr>
      <w:rFonts w:asciiTheme="majorHAnsi" w:eastAsiaTheme="majorEastAsia" w:hAnsiTheme="majorHAnsi" w:cstheme="majorBidi"/>
      <w:b/>
      <w:bCs/>
      <w:color w:val="BF1191" w:themeColor="accent1"/>
      <w:sz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6FBF"/>
    <w:rPr>
      <w:rFonts w:asciiTheme="majorHAnsi" w:eastAsiaTheme="majorEastAsia" w:hAnsiTheme="majorHAnsi" w:cstheme="majorBidi"/>
      <w:b/>
      <w:bCs/>
      <w:i/>
      <w:iCs/>
      <w:color w:val="BF1191" w:themeColor="accent1"/>
      <w:sz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6FBF"/>
    <w:rPr>
      <w:rFonts w:asciiTheme="majorHAnsi" w:eastAsiaTheme="majorEastAsia" w:hAnsiTheme="majorHAnsi" w:cstheme="majorBidi"/>
      <w:color w:val="5E0847" w:themeColor="accent1" w:themeShade="7F"/>
      <w:sz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6FBF"/>
    <w:rPr>
      <w:rFonts w:asciiTheme="majorHAnsi" w:eastAsiaTheme="majorEastAsia" w:hAnsiTheme="majorHAnsi" w:cstheme="majorBidi"/>
      <w:i/>
      <w:iCs/>
      <w:color w:val="5E0847" w:themeColor="accent1" w:themeShade="7F"/>
      <w:sz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6FBF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6FBF"/>
    <w:rPr>
      <w:rFonts w:asciiTheme="majorHAnsi" w:eastAsiaTheme="majorEastAsia" w:hAnsiTheme="majorHAnsi" w:cstheme="majorBidi"/>
      <w:color w:val="404040" w:themeColor="text1" w:themeTint="BF"/>
      <w:sz w:val="1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6FBF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20"/>
    </w:rPr>
  </w:style>
  <w:style w:type="paragraph" w:styleId="HTMLAddress">
    <w:name w:val="HTML Address"/>
    <w:basedOn w:val="Normal"/>
    <w:link w:val="HTMLAddressChar"/>
    <w:uiPriority w:val="11"/>
    <w:semiHidden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1"/>
    <w:semiHidden/>
    <w:rsid w:val="00416FBF"/>
    <w:rPr>
      <w:rFonts w:ascii="Franklin Gothic Medium" w:hAnsi="Franklin Gothic Medium"/>
      <w:i/>
      <w:iCs/>
      <w:sz w:val="16"/>
    </w:rPr>
  </w:style>
  <w:style w:type="paragraph" w:styleId="HTMLPreformatted">
    <w:name w:val="HTML Preformatted"/>
    <w:basedOn w:val="Normal"/>
    <w:link w:val="HTMLPreformattedChar"/>
    <w:uiPriority w:val="11"/>
    <w:semiHidden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1"/>
    <w:semiHidden/>
    <w:rsid w:val="00416FBF"/>
    <w:rPr>
      <w:rFonts w:ascii="Consolas" w:hAnsi="Consolas"/>
      <w:sz w:val="16"/>
      <w:szCs w:val="20"/>
    </w:rPr>
  </w:style>
  <w:style w:type="paragraph" w:styleId="Index1">
    <w:name w:val="index 1"/>
    <w:basedOn w:val="Normal"/>
    <w:next w:val="Normal"/>
    <w:autoRedefine/>
    <w:uiPriority w:val="11"/>
    <w:semiHidden/>
    <w:pPr>
      <w:ind w:left="200" w:hanging="200"/>
    </w:pPr>
  </w:style>
  <w:style w:type="paragraph" w:styleId="Index2">
    <w:name w:val="index 2"/>
    <w:basedOn w:val="Normal"/>
    <w:next w:val="Normal"/>
    <w:autoRedefine/>
    <w:uiPriority w:val="11"/>
    <w:semiHidden/>
    <w:pPr>
      <w:ind w:left="400" w:hanging="200"/>
    </w:pPr>
  </w:style>
  <w:style w:type="paragraph" w:styleId="Index3">
    <w:name w:val="index 3"/>
    <w:basedOn w:val="Normal"/>
    <w:next w:val="Normal"/>
    <w:autoRedefine/>
    <w:uiPriority w:val="11"/>
    <w:semiHidden/>
    <w:pPr>
      <w:ind w:left="600" w:hanging="200"/>
    </w:pPr>
  </w:style>
  <w:style w:type="paragraph" w:styleId="Index4">
    <w:name w:val="index 4"/>
    <w:basedOn w:val="Normal"/>
    <w:next w:val="Normal"/>
    <w:autoRedefine/>
    <w:uiPriority w:val="11"/>
    <w:semiHidden/>
    <w:pPr>
      <w:ind w:left="800" w:hanging="200"/>
    </w:pPr>
  </w:style>
  <w:style w:type="paragraph" w:styleId="Index5">
    <w:name w:val="index 5"/>
    <w:basedOn w:val="Normal"/>
    <w:next w:val="Normal"/>
    <w:autoRedefine/>
    <w:uiPriority w:val="11"/>
    <w:semiHidden/>
    <w:pPr>
      <w:ind w:left="1000" w:hanging="200"/>
    </w:pPr>
  </w:style>
  <w:style w:type="paragraph" w:styleId="Index6">
    <w:name w:val="index 6"/>
    <w:basedOn w:val="Normal"/>
    <w:next w:val="Normal"/>
    <w:autoRedefine/>
    <w:uiPriority w:val="11"/>
    <w:semiHidden/>
    <w:pPr>
      <w:ind w:left="1200" w:hanging="200"/>
    </w:pPr>
  </w:style>
  <w:style w:type="paragraph" w:styleId="Index7">
    <w:name w:val="index 7"/>
    <w:basedOn w:val="Normal"/>
    <w:next w:val="Normal"/>
    <w:autoRedefine/>
    <w:uiPriority w:val="11"/>
    <w:semiHidden/>
    <w:pPr>
      <w:ind w:left="1400" w:hanging="200"/>
    </w:pPr>
  </w:style>
  <w:style w:type="paragraph" w:styleId="Index8">
    <w:name w:val="index 8"/>
    <w:basedOn w:val="Normal"/>
    <w:next w:val="Normal"/>
    <w:autoRedefine/>
    <w:uiPriority w:val="11"/>
    <w:semiHidden/>
    <w:pPr>
      <w:ind w:left="1600" w:hanging="200"/>
    </w:pPr>
  </w:style>
  <w:style w:type="paragraph" w:styleId="Index9">
    <w:name w:val="index 9"/>
    <w:basedOn w:val="Normal"/>
    <w:next w:val="Normal"/>
    <w:autoRedefine/>
    <w:uiPriority w:val="11"/>
    <w:semiHidden/>
    <w:pPr>
      <w:ind w:left="1800" w:hanging="200"/>
    </w:pPr>
  </w:style>
  <w:style w:type="paragraph" w:styleId="IndexHeading">
    <w:name w:val="index heading"/>
    <w:basedOn w:val="Normal"/>
    <w:next w:val="Index1"/>
    <w:uiPriority w:val="11"/>
    <w:semiHidden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11"/>
    <w:semiHidden/>
    <w:pPr>
      <w:ind w:left="360" w:hanging="360"/>
      <w:contextualSpacing/>
    </w:pPr>
  </w:style>
  <w:style w:type="paragraph" w:styleId="List2">
    <w:name w:val="List 2"/>
    <w:basedOn w:val="Normal"/>
    <w:uiPriority w:val="11"/>
    <w:semiHidden/>
    <w:pPr>
      <w:ind w:left="720" w:hanging="360"/>
      <w:contextualSpacing/>
    </w:pPr>
  </w:style>
  <w:style w:type="paragraph" w:styleId="List3">
    <w:name w:val="List 3"/>
    <w:basedOn w:val="Normal"/>
    <w:uiPriority w:val="11"/>
    <w:semiHidden/>
    <w:pPr>
      <w:ind w:left="1080" w:hanging="360"/>
      <w:contextualSpacing/>
    </w:pPr>
  </w:style>
  <w:style w:type="paragraph" w:styleId="List4">
    <w:name w:val="List 4"/>
    <w:basedOn w:val="Normal"/>
    <w:uiPriority w:val="11"/>
    <w:semiHidden/>
    <w:pPr>
      <w:ind w:left="1440" w:hanging="360"/>
      <w:contextualSpacing/>
    </w:pPr>
  </w:style>
  <w:style w:type="paragraph" w:styleId="List5">
    <w:name w:val="List 5"/>
    <w:basedOn w:val="Normal"/>
    <w:uiPriority w:val="11"/>
    <w:semiHidden/>
    <w:pPr>
      <w:ind w:left="1800" w:hanging="360"/>
      <w:contextualSpacing/>
    </w:pPr>
  </w:style>
  <w:style w:type="paragraph" w:styleId="ListBullet">
    <w:name w:val="List Bullet"/>
    <w:basedOn w:val="Normal"/>
    <w:uiPriority w:val="11"/>
    <w:semiHidden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1"/>
    <w:semiHidden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1"/>
    <w:semiHidden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1"/>
    <w:semiHidden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1"/>
    <w:semiHidden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1"/>
    <w:semiHidden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1"/>
    <w:semiHidden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1"/>
    <w:semiHidden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1"/>
    <w:semiHidden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1"/>
    <w:semiHidden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semiHidden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1"/>
    <w:semiHidden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1"/>
    <w:semiHidden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1"/>
    <w:semiHidden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1"/>
    <w:semiHidden/>
    <w:pPr>
      <w:numPr>
        <w:numId w:val="10"/>
      </w:numPr>
      <w:contextualSpacing/>
    </w:pPr>
  </w:style>
  <w:style w:type="paragraph" w:styleId="MacroText">
    <w:name w:val="macro"/>
    <w:link w:val="MacroTextChar"/>
    <w:uiPriority w:val="11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1"/>
    <w:semiHidden/>
    <w:rsid w:val="00416FBF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1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1"/>
    <w:semiHidden/>
    <w:rsid w:val="00416FB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11"/>
    <w:semiHidden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1"/>
    <w:semiHidden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1"/>
    <w:semiHidden/>
  </w:style>
  <w:style w:type="character" w:customStyle="1" w:styleId="NoteHeadingChar">
    <w:name w:val="Note Heading Char"/>
    <w:basedOn w:val="DefaultParagraphFont"/>
    <w:link w:val="NoteHeading"/>
    <w:uiPriority w:val="11"/>
    <w:semiHidden/>
    <w:rsid w:val="00416FBF"/>
    <w:rPr>
      <w:rFonts w:ascii="Franklin Gothic Medium" w:hAnsi="Franklin Gothic Medium"/>
      <w:sz w:val="16"/>
    </w:rPr>
  </w:style>
  <w:style w:type="paragraph" w:styleId="PlainText">
    <w:name w:val="Plain Text"/>
    <w:basedOn w:val="Normal"/>
    <w:link w:val="PlainTextChar"/>
    <w:uiPriority w:val="11"/>
    <w:semiHidden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1"/>
    <w:semiHidden/>
    <w:rsid w:val="00416FBF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11"/>
    <w:semiHidden/>
  </w:style>
  <w:style w:type="character" w:customStyle="1" w:styleId="SalutationChar">
    <w:name w:val="Salutation Char"/>
    <w:basedOn w:val="DefaultParagraphFont"/>
    <w:link w:val="Salutation"/>
    <w:uiPriority w:val="11"/>
    <w:semiHidden/>
    <w:rsid w:val="00416FBF"/>
    <w:rPr>
      <w:rFonts w:ascii="Franklin Gothic Medium" w:hAnsi="Franklin Gothic Medium"/>
      <w:sz w:val="16"/>
    </w:rPr>
  </w:style>
  <w:style w:type="paragraph" w:styleId="Signature">
    <w:name w:val="Signature"/>
    <w:basedOn w:val="Normal"/>
    <w:link w:val="SignatureChar"/>
    <w:uiPriority w:val="11"/>
    <w:semiHidden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1"/>
    <w:semiHidden/>
    <w:rsid w:val="00416FBF"/>
    <w:rPr>
      <w:rFonts w:ascii="Franklin Gothic Medium" w:hAnsi="Franklin Gothic Medium"/>
      <w:sz w:val="16"/>
    </w:rPr>
  </w:style>
  <w:style w:type="paragraph" w:styleId="TableofAuthorities">
    <w:name w:val="table of authorities"/>
    <w:basedOn w:val="Normal"/>
    <w:next w:val="Normal"/>
    <w:uiPriority w:val="11"/>
    <w:semiHidden/>
    <w:pPr>
      <w:ind w:left="200" w:hanging="200"/>
    </w:pPr>
  </w:style>
  <w:style w:type="paragraph" w:styleId="TableofFigures">
    <w:name w:val="table of figures"/>
    <w:basedOn w:val="Normal"/>
    <w:next w:val="Normal"/>
    <w:uiPriority w:val="11"/>
    <w:semiHidden/>
  </w:style>
  <w:style w:type="paragraph" w:styleId="TOAHeading">
    <w:name w:val="toa heading"/>
    <w:basedOn w:val="Normal"/>
    <w:next w:val="Normal"/>
    <w:uiPriority w:val="11"/>
    <w:semiHidden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1"/>
    <w:semiHidden/>
    <w:pPr>
      <w:spacing w:after="100"/>
    </w:pPr>
  </w:style>
  <w:style w:type="paragraph" w:styleId="TOC2">
    <w:name w:val="toc 2"/>
    <w:basedOn w:val="Normal"/>
    <w:next w:val="Normal"/>
    <w:autoRedefine/>
    <w:uiPriority w:val="11"/>
    <w:semiHidden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1"/>
    <w:semiHidden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1"/>
    <w:semiHidden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1"/>
    <w:semiHidden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1"/>
    <w:semiHidden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1"/>
    <w:semiHidden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1"/>
    <w:semiHidden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1"/>
    <w:semiHidden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1"/>
    <w:semiHidden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vents-Dark">
    <w:name w:val="Events - Dark"/>
    <w:basedOn w:val="Normal"/>
    <w:uiPriority w:val="5"/>
    <w:qFormat/>
    <w:rsid w:val="005C54A1"/>
    <w:pPr>
      <w:spacing w:before="0" w:after="0" w:line="264" w:lineRule="auto"/>
    </w:pPr>
    <w:rPr>
      <w:rFonts w:asciiTheme="minorHAnsi" w:hAnsiTheme="minorHAnsi"/>
      <w:color w:val="50138C" w:themeColor="accent2"/>
    </w:rPr>
  </w:style>
  <w:style w:type="paragraph" w:styleId="NoSpacing">
    <w:name w:val="No Spacing"/>
    <w:uiPriority w:val="98"/>
    <w:semiHidden/>
    <w:qFormat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6FBF"/>
    <w:rPr>
      <w:rFonts w:ascii="Franklin Gothic Medium" w:hAnsi="Franklin Gothic Medium"/>
      <w:sz w:val="16"/>
    </w:rPr>
  </w:style>
  <w:style w:type="table" w:styleId="TableGrid">
    <w:name w:val="Table Grid"/>
    <w:basedOn w:val="TableNormal"/>
    <w:uiPriority w:val="59"/>
    <w:rsid w:val="00117E5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ri\AppData\Roaming\Microsoft\Templates\Event%20calenda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87E8064E35D4CE082DFB535738F6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93C9A-CFFC-437E-AEAC-0988ADB02BCB}"/>
      </w:docPartPr>
      <w:docPartBody>
        <w:p w:rsidR="00000000" w:rsidRDefault="001B6C60">
          <w:pPr>
            <w:pStyle w:val="987E8064E35D4CE082DFB535738F6A62"/>
          </w:pPr>
          <w:r w:rsidRPr="005C54A1">
            <w:t>SUN</w:t>
          </w:r>
        </w:p>
      </w:docPartBody>
    </w:docPart>
    <w:docPart>
      <w:docPartPr>
        <w:name w:val="C18C097EDE254C02A17AA2623DC62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A84F7-31AE-4B7C-8A13-3DE874D3B83C}"/>
      </w:docPartPr>
      <w:docPartBody>
        <w:p w:rsidR="00000000" w:rsidRDefault="001B6C60">
          <w:pPr>
            <w:pStyle w:val="C18C097EDE254C02A17AA2623DC6208A"/>
          </w:pPr>
          <w:r>
            <w:t>MON</w:t>
          </w:r>
        </w:p>
      </w:docPartBody>
    </w:docPart>
    <w:docPart>
      <w:docPartPr>
        <w:name w:val="96980E00B8DB4BDD9CCF1D5166631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DA951-2ED0-4D6C-882B-8B06A3FDE725}"/>
      </w:docPartPr>
      <w:docPartBody>
        <w:p w:rsidR="00000000" w:rsidRDefault="001B6C60">
          <w:pPr>
            <w:pStyle w:val="96980E00B8DB4BDD9CCF1D5166631F8D"/>
          </w:pPr>
          <w:r>
            <w:t>TUE</w:t>
          </w:r>
        </w:p>
      </w:docPartBody>
    </w:docPart>
    <w:docPart>
      <w:docPartPr>
        <w:name w:val="3E9B4BAB5E8E4D9F8126B1FA28F9C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8E639-A36D-4288-B595-1F4F64099D4E}"/>
      </w:docPartPr>
      <w:docPartBody>
        <w:p w:rsidR="00000000" w:rsidRDefault="001B6C60">
          <w:pPr>
            <w:pStyle w:val="3E9B4BAB5E8E4D9F8126B1FA28F9C799"/>
          </w:pPr>
          <w:r>
            <w:t>WED</w:t>
          </w:r>
        </w:p>
      </w:docPartBody>
    </w:docPart>
    <w:docPart>
      <w:docPartPr>
        <w:name w:val="B0EE96122F4D47D99ACAC5438C394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5078B-7CB6-4977-BEAA-6F35D68F497C}"/>
      </w:docPartPr>
      <w:docPartBody>
        <w:p w:rsidR="00000000" w:rsidRDefault="001B6C60">
          <w:pPr>
            <w:pStyle w:val="B0EE96122F4D47D99ACAC5438C39442C"/>
          </w:pPr>
          <w:r>
            <w:t>THU</w:t>
          </w:r>
        </w:p>
      </w:docPartBody>
    </w:docPart>
    <w:docPart>
      <w:docPartPr>
        <w:name w:val="DDE9F1F562E54A0088D285BB935BE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AB391-E37F-4461-8D84-A85926FD3C5D}"/>
      </w:docPartPr>
      <w:docPartBody>
        <w:p w:rsidR="00000000" w:rsidRDefault="001B6C60">
          <w:pPr>
            <w:pStyle w:val="DDE9F1F562E54A0088D285BB935BEA7E"/>
          </w:pPr>
          <w:r>
            <w:t>FRI</w:t>
          </w:r>
        </w:p>
      </w:docPartBody>
    </w:docPart>
    <w:docPart>
      <w:docPartPr>
        <w:name w:val="5C51DDC3E0224515B1526FAC54619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37D7F-CDAA-4A8C-812F-AE4C7B85C21E}"/>
      </w:docPartPr>
      <w:docPartBody>
        <w:p w:rsidR="00000000" w:rsidRDefault="001B6C60">
          <w:pPr>
            <w:pStyle w:val="5C51DDC3E0224515B1526FAC54619EEA"/>
          </w:pPr>
          <w:r>
            <w:t>SAT</w:t>
          </w:r>
        </w:p>
      </w:docPartBody>
    </w:docPart>
    <w:docPart>
      <w:docPartPr>
        <w:name w:val="980D439CB77E4F429106DA44E81E7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8CC63-9AAA-41B5-B257-E977123E0F56}"/>
      </w:docPartPr>
      <w:docPartBody>
        <w:p w:rsidR="00000000" w:rsidRDefault="001B6C60">
          <w:pPr>
            <w:pStyle w:val="980D439CB77E4F429106DA44E81E7EE1"/>
          </w:pPr>
          <w:r w:rsidRPr="00DB7197">
            <w:t>Want to insert a picture from your files or add a shape?</w:t>
          </w:r>
        </w:p>
      </w:docPartBody>
    </w:docPart>
    <w:docPart>
      <w:docPartPr>
        <w:name w:val="DE514490F9114880AF130E68F32BF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4FFEA-F4A3-4CB3-A420-17163C6D86D2}"/>
      </w:docPartPr>
      <w:docPartBody>
        <w:p w:rsidR="00000000" w:rsidRDefault="001B6C60">
          <w:pPr>
            <w:pStyle w:val="DE514490F9114880AF130E68F32BF3EB"/>
          </w:pPr>
          <w:r>
            <w:t>On the Insert tab of the ribbon, just click the option you need.</w:t>
          </w:r>
        </w:p>
      </w:docPartBody>
    </w:docPart>
    <w:docPart>
      <w:docPartPr>
        <w:name w:val="F4DBAA9396144BCD9F4B506A4E6E6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5355E-DFB5-495C-BE20-4EE302E38BFF}"/>
      </w:docPartPr>
      <w:docPartBody>
        <w:p w:rsidR="00000000" w:rsidRDefault="001B6C60">
          <w:pPr>
            <w:pStyle w:val="F4DBAA9396144BCD9F4B506A4E6E6C92"/>
          </w:pPr>
          <w:r>
            <w:t>Use styles to easily format your Word documents in no time. For example, this text uses the Events style.</w:t>
          </w:r>
        </w:p>
      </w:docPartBody>
    </w:docPart>
    <w:docPart>
      <w:docPartPr>
        <w:name w:val="265CF8819B134F0D9C48C5A6A04F2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CFAE4-4329-4686-AFB3-BCB27FE3A3CF}"/>
      </w:docPartPr>
      <w:docPartBody>
        <w:p w:rsidR="00000000" w:rsidRDefault="001B6C60">
          <w:pPr>
            <w:pStyle w:val="265CF8819B134F0D9C48C5A6A04F20A5"/>
          </w:pPr>
          <w:r>
            <w:t>View and edit this document in Word on your computer, tablet, or phone.</w:t>
          </w:r>
        </w:p>
      </w:docPartBody>
    </w:docPart>
    <w:docPart>
      <w:docPartPr>
        <w:name w:val="A15D43BA92934DB09FBA5D21118C4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02B2C-F671-4319-9919-8B808FD5AD64}"/>
      </w:docPartPr>
      <w:docPartBody>
        <w:p w:rsidR="00000000" w:rsidRDefault="001B6C60">
          <w:pPr>
            <w:pStyle w:val="A15D43BA92934DB09FBA5D21118C49FC"/>
          </w:pPr>
          <w:r w:rsidRPr="00DB7197">
            <w:t>You can edit and seamlessly save the document to the cloud from Word</w:t>
          </w:r>
          <w:r>
            <w:t>.</w:t>
          </w:r>
        </w:p>
      </w:docPartBody>
    </w:docPart>
    <w:docPart>
      <w:docPartPr>
        <w:name w:val="5A7F358B11734E1982B0881E94FCD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EFE64-1B54-45AF-BCD3-22846D6898B0}"/>
      </w:docPartPr>
      <w:docPartBody>
        <w:p w:rsidR="00000000" w:rsidRDefault="001B6C60">
          <w:pPr>
            <w:pStyle w:val="5A7F358B11734E1982B0881E94FCD10E"/>
          </w:pPr>
          <w:r w:rsidRPr="005C54A1">
            <w:t>SUN</w:t>
          </w:r>
        </w:p>
      </w:docPartBody>
    </w:docPart>
    <w:docPart>
      <w:docPartPr>
        <w:name w:val="E7734A61E2D8437EA6E4563317151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D3D36-4B99-4C5B-B77B-86E1BDB6C139}"/>
      </w:docPartPr>
      <w:docPartBody>
        <w:p w:rsidR="00000000" w:rsidRDefault="001B6C60">
          <w:pPr>
            <w:pStyle w:val="E7734A61E2D8437EA6E4563317151142"/>
          </w:pPr>
          <w:r>
            <w:t>MON</w:t>
          </w:r>
        </w:p>
      </w:docPartBody>
    </w:docPart>
    <w:docPart>
      <w:docPartPr>
        <w:name w:val="3BADA37AB6BC40C197F4C06ABA7D8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F8EF2-F067-4B1B-AFBE-8ABEC3D75D3A}"/>
      </w:docPartPr>
      <w:docPartBody>
        <w:p w:rsidR="00000000" w:rsidRDefault="001B6C60">
          <w:pPr>
            <w:pStyle w:val="3BADA37AB6BC40C197F4C06ABA7D86F0"/>
          </w:pPr>
          <w:r>
            <w:t>TUE</w:t>
          </w:r>
        </w:p>
      </w:docPartBody>
    </w:docPart>
    <w:docPart>
      <w:docPartPr>
        <w:name w:val="5DF0E6738F57403093DB1F86DB70B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CFF7E-47F0-49BA-A5B3-F33C6B2D0D9F}"/>
      </w:docPartPr>
      <w:docPartBody>
        <w:p w:rsidR="00000000" w:rsidRDefault="001B6C60">
          <w:pPr>
            <w:pStyle w:val="5DF0E6738F57403093DB1F86DB70BE0D"/>
          </w:pPr>
          <w:r>
            <w:t>WED</w:t>
          </w:r>
        </w:p>
      </w:docPartBody>
    </w:docPart>
    <w:docPart>
      <w:docPartPr>
        <w:name w:val="B76EE8E1E64D4D5F89CD159B1A2E2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567A5-AD39-4AD5-AF31-64ED5CFFCBFA}"/>
      </w:docPartPr>
      <w:docPartBody>
        <w:p w:rsidR="00000000" w:rsidRDefault="001B6C60">
          <w:pPr>
            <w:pStyle w:val="B76EE8E1E64D4D5F89CD159B1A2E21F3"/>
          </w:pPr>
          <w:r>
            <w:t>THU</w:t>
          </w:r>
        </w:p>
      </w:docPartBody>
    </w:docPart>
    <w:docPart>
      <w:docPartPr>
        <w:name w:val="4FEFEFF418EC4B8184B6D7E2A0875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3FE88-5FB4-484E-A3A5-6DB5251146FC}"/>
      </w:docPartPr>
      <w:docPartBody>
        <w:p w:rsidR="00000000" w:rsidRDefault="001B6C60">
          <w:pPr>
            <w:pStyle w:val="4FEFEFF418EC4B8184B6D7E2A0875773"/>
          </w:pPr>
          <w:r>
            <w:t>FRI</w:t>
          </w:r>
        </w:p>
      </w:docPartBody>
    </w:docPart>
    <w:docPart>
      <w:docPartPr>
        <w:name w:val="533C15D280D1496DA3AB55C3E22C7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330B1-E857-478B-A21F-BC38C13061E8}"/>
      </w:docPartPr>
      <w:docPartBody>
        <w:p w:rsidR="00000000" w:rsidRDefault="001B6C60">
          <w:pPr>
            <w:pStyle w:val="533C15D280D1496DA3AB55C3E22C7B45"/>
          </w:pPr>
          <w:r>
            <w:t>SAT</w:t>
          </w:r>
        </w:p>
      </w:docPartBody>
    </w:docPart>
    <w:docPart>
      <w:docPartPr>
        <w:name w:val="FDD73A85BCF14D1EA9F54F4519B67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4B6A1-38E4-4A95-99F2-7F3F3F9EB67D}"/>
      </w:docPartPr>
      <w:docPartBody>
        <w:p w:rsidR="00000000" w:rsidRDefault="001B6C60">
          <w:pPr>
            <w:pStyle w:val="FDD73A85BCF14D1EA9F54F4519B67103"/>
          </w:pPr>
          <w:r w:rsidRPr="00DB7197">
            <w:t>You can edit and seamlessly save the document to the cloud from Word</w:t>
          </w:r>
          <w:r>
            <w:t>.</w:t>
          </w:r>
        </w:p>
      </w:docPartBody>
    </w:docPart>
    <w:docPart>
      <w:docPartPr>
        <w:name w:val="E37C57EB0F9C4B4581862EA3CE9E8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10A80-C92F-4DE9-8311-D16A30ED600D}"/>
      </w:docPartPr>
      <w:docPartBody>
        <w:p w:rsidR="00000000" w:rsidRDefault="001B6C60">
          <w:pPr>
            <w:pStyle w:val="E37C57EB0F9C4B4581862EA3CE9E801C"/>
          </w:pPr>
          <w:r w:rsidRPr="005C54A1">
            <w:t>SUN</w:t>
          </w:r>
        </w:p>
      </w:docPartBody>
    </w:docPart>
    <w:docPart>
      <w:docPartPr>
        <w:name w:val="18555D9BE1CA41F1AEC3886008D91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E218F-6CB2-4C13-9688-DAC36033B8C7}"/>
      </w:docPartPr>
      <w:docPartBody>
        <w:p w:rsidR="00000000" w:rsidRDefault="001B6C60">
          <w:pPr>
            <w:pStyle w:val="18555D9BE1CA41F1AEC3886008D91037"/>
          </w:pPr>
          <w:r>
            <w:t>MON</w:t>
          </w:r>
        </w:p>
      </w:docPartBody>
    </w:docPart>
    <w:docPart>
      <w:docPartPr>
        <w:name w:val="1C95DFC0F792416AA63A796858C14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1299A-00B5-4361-BE59-4FC9438A7E63}"/>
      </w:docPartPr>
      <w:docPartBody>
        <w:p w:rsidR="00000000" w:rsidRDefault="001B6C60">
          <w:pPr>
            <w:pStyle w:val="1C95DFC0F792416AA63A796858C14DA1"/>
          </w:pPr>
          <w:r>
            <w:t>TUE</w:t>
          </w:r>
        </w:p>
      </w:docPartBody>
    </w:docPart>
    <w:docPart>
      <w:docPartPr>
        <w:name w:val="B659117D843E49A8B0891A7BFB474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D3A5A-036E-4A8E-A880-33E60695E380}"/>
      </w:docPartPr>
      <w:docPartBody>
        <w:p w:rsidR="00000000" w:rsidRDefault="001B6C60">
          <w:pPr>
            <w:pStyle w:val="B659117D843E49A8B0891A7BFB474417"/>
          </w:pPr>
          <w:r>
            <w:t>WED</w:t>
          </w:r>
        </w:p>
      </w:docPartBody>
    </w:docPart>
    <w:docPart>
      <w:docPartPr>
        <w:name w:val="A5199AC492DF4798B0FA1F588433B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0FA02-A4AD-42A7-8842-79AB840A5715}"/>
      </w:docPartPr>
      <w:docPartBody>
        <w:p w:rsidR="00000000" w:rsidRDefault="001B6C60">
          <w:pPr>
            <w:pStyle w:val="A5199AC492DF4798B0FA1F588433BD7C"/>
          </w:pPr>
          <w:r>
            <w:t>THU</w:t>
          </w:r>
        </w:p>
      </w:docPartBody>
    </w:docPart>
    <w:docPart>
      <w:docPartPr>
        <w:name w:val="8AD7AE76D62B45289E833219062ED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60C7E-83FB-4E61-A420-248B7C43739A}"/>
      </w:docPartPr>
      <w:docPartBody>
        <w:p w:rsidR="00000000" w:rsidRDefault="001B6C60">
          <w:pPr>
            <w:pStyle w:val="8AD7AE76D62B45289E833219062ED52B"/>
          </w:pPr>
          <w:r>
            <w:t>FRI</w:t>
          </w:r>
        </w:p>
      </w:docPartBody>
    </w:docPart>
    <w:docPart>
      <w:docPartPr>
        <w:name w:val="E29827ABF2704744AA81B8AF1A7C8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F0AC0-4673-4BB7-8288-BBE8F844B941}"/>
      </w:docPartPr>
      <w:docPartBody>
        <w:p w:rsidR="00000000" w:rsidRDefault="001B6C60">
          <w:pPr>
            <w:pStyle w:val="E29827ABF2704744AA81B8AF1A7C84DA"/>
          </w:pPr>
          <w:r>
            <w:t>SAT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04584E49DB475AA57530604F0E4BD7">
    <w:name w:val="F004584E49DB475AA57530604F0E4BD7"/>
  </w:style>
  <w:style w:type="paragraph" w:customStyle="1" w:styleId="BC16DBEF35E343D5A4684D8A7639EB0C">
    <w:name w:val="BC16DBEF35E343D5A4684D8A7639EB0C"/>
  </w:style>
  <w:style w:type="paragraph" w:customStyle="1" w:styleId="987E8064E35D4CE082DFB535738F6A62">
    <w:name w:val="987E8064E35D4CE082DFB535738F6A62"/>
  </w:style>
  <w:style w:type="paragraph" w:customStyle="1" w:styleId="C18C097EDE254C02A17AA2623DC6208A">
    <w:name w:val="C18C097EDE254C02A17AA2623DC6208A"/>
  </w:style>
  <w:style w:type="paragraph" w:customStyle="1" w:styleId="96980E00B8DB4BDD9CCF1D5166631F8D">
    <w:name w:val="96980E00B8DB4BDD9CCF1D5166631F8D"/>
  </w:style>
  <w:style w:type="paragraph" w:customStyle="1" w:styleId="3E9B4BAB5E8E4D9F8126B1FA28F9C799">
    <w:name w:val="3E9B4BAB5E8E4D9F8126B1FA28F9C799"/>
  </w:style>
  <w:style w:type="paragraph" w:customStyle="1" w:styleId="B0EE96122F4D47D99ACAC5438C39442C">
    <w:name w:val="B0EE96122F4D47D99ACAC5438C39442C"/>
  </w:style>
  <w:style w:type="paragraph" w:customStyle="1" w:styleId="DDE9F1F562E54A0088D285BB935BEA7E">
    <w:name w:val="DDE9F1F562E54A0088D285BB935BEA7E"/>
  </w:style>
  <w:style w:type="paragraph" w:customStyle="1" w:styleId="5C51DDC3E0224515B1526FAC54619EEA">
    <w:name w:val="5C51DDC3E0224515B1526FAC54619EEA"/>
  </w:style>
  <w:style w:type="paragraph" w:customStyle="1" w:styleId="1DF43AFC45A34A3D93AEC40EE7427780">
    <w:name w:val="1DF43AFC45A34A3D93AEC40EE7427780"/>
  </w:style>
  <w:style w:type="paragraph" w:customStyle="1" w:styleId="980D439CB77E4F429106DA44E81E7EE1">
    <w:name w:val="980D439CB77E4F429106DA44E81E7EE1"/>
  </w:style>
  <w:style w:type="paragraph" w:customStyle="1" w:styleId="DE514490F9114880AF130E68F32BF3EB">
    <w:name w:val="DE514490F9114880AF130E68F32BF3EB"/>
  </w:style>
  <w:style w:type="paragraph" w:customStyle="1" w:styleId="F4DBAA9396144BCD9F4B506A4E6E6C92">
    <w:name w:val="F4DBAA9396144BCD9F4B506A4E6E6C92"/>
  </w:style>
  <w:style w:type="paragraph" w:customStyle="1" w:styleId="265CF8819B134F0D9C48C5A6A04F20A5">
    <w:name w:val="265CF8819B134F0D9C48C5A6A04F20A5"/>
  </w:style>
  <w:style w:type="paragraph" w:customStyle="1" w:styleId="A15D43BA92934DB09FBA5D21118C49FC">
    <w:name w:val="A15D43BA92934DB09FBA5D21118C49FC"/>
  </w:style>
  <w:style w:type="paragraph" w:customStyle="1" w:styleId="C15C52C40FCC4E42B833BC6187BD18E2">
    <w:name w:val="C15C52C40FCC4E42B833BC6187BD18E2"/>
  </w:style>
  <w:style w:type="paragraph" w:customStyle="1" w:styleId="526990FB2F25497BB802E36EE1A5A947">
    <w:name w:val="526990FB2F25497BB802E36EE1A5A947"/>
  </w:style>
  <w:style w:type="paragraph" w:customStyle="1" w:styleId="5A7F358B11734E1982B0881E94FCD10E">
    <w:name w:val="5A7F358B11734E1982B0881E94FCD10E"/>
  </w:style>
  <w:style w:type="paragraph" w:customStyle="1" w:styleId="E7734A61E2D8437EA6E4563317151142">
    <w:name w:val="E7734A61E2D8437EA6E4563317151142"/>
  </w:style>
  <w:style w:type="paragraph" w:customStyle="1" w:styleId="3BADA37AB6BC40C197F4C06ABA7D86F0">
    <w:name w:val="3BADA37AB6BC40C197F4C06ABA7D86F0"/>
  </w:style>
  <w:style w:type="paragraph" w:customStyle="1" w:styleId="5DF0E6738F57403093DB1F86DB70BE0D">
    <w:name w:val="5DF0E6738F57403093DB1F86DB70BE0D"/>
  </w:style>
  <w:style w:type="paragraph" w:customStyle="1" w:styleId="B76EE8E1E64D4D5F89CD159B1A2E21F3">
    <w:name w:val="B76EE8E1E64D4D5F89CD159B1A2E21F3"/>
  </w:style>
  <w:style w:type="paragraph" w:customStyle="1" w:styleId="4FEFEFF418EC4B8184B6D7E2A0875773">
    <w:name w:val="4FEFEFF418EC4B8184B6D7E2A0875773"/>
  </w:style>
  <w:style w:type="paragraph" w:customStyle="1" w:styleId="533C15D280D1496DA3AB55C3E22C7B45">
    <w:name w:val="533C15D280D1496DA3AB55C3E22C7B45"/>
  </w:style>
  <w:style w:type="paragraph" w:customStyle="1" w:styleId="111A062EF971497888EDA24D4EBE5F09">
    <w:name w:val="111A062EF971497888EDA24D4EBE5F09"/>
  </w:style>
  <w:style w:type="paragraph" w:customStyle="1" w:styleId="28ED72EE894745E389F3981F711F72EC">
    <w:name w:val="28ED72EE894745E389F3981F711F72EC"/>
  </w:style>
  <w:style w:type="paragraph" w:customStyle="1" w:styleId="F6CA209CE085474490E6E70F3DA93F02">
    <w:name w:val="F6CA209CE085474490E6E70F3DA93F02"/>
  </w:style>
  <w:style w:type="paragraph" w:customStyle="1" w:styleId="773AC0D2E2804156865DD7685E29C102">
    <w:name w:val="773AC0D2E2804156865DD7685E29C102"/>
  </w:style>
  <w:style w:type="paragraph" w:customStyle="1" w:styleId="4414989A0E4D43CC974D34DD90959BCB">
    <w:name w:val="4414989A0E4D43CC974D34DD90959BCB"/>
  </w:style>
  <w:style w:type="paragraph" w:customStyle="1" w:styleId="FDD73A85BCF14D1EA9F54F4519B67103">
    <w:name w:val="FDD73A85BCF14D1EA9F54F4519B67103"/>
  </w:style>
  <w:style w:type="paragraph" w:customStyle="1" w:styleId="BE87C18E976A44C9982F213063BBA268">
    <w:name w:val="BE87C18E976A44C9982F213063BBA268"/>
  </w:style>
  <w:style w:type="paragraph" w:customStyle="1" w:styleId="3D03660356DC4FDEBE71417539A980D5">
    <w:name w:val="3D03660356DC4FDEBE71417539A980D5"/>
  </w:style>
  <w:style w:type="paragraph" w:customStyle="1" w:styleId="E37C57EB0F9C4B4581862EA3CE9E801C">
    <w:name w:val="E37C57EB0F9C4B4581862EA3CE9E801C"/>
  </w:style>
  <w:style w:type="paragraph" w:customStyle="1" w:styleId="18555D9BE1CA41F1AEC3886008D91037">
    <w:name w:val="18555D9BE1CA41F1AEC3886008D91037"/>
  </w:style>
  <w:style w:type="paragraph" w:customStyle="1" w:styleId="1C95DFC0F792416AA63A796858C14DA1">
    <w:name w:val="1C95DFC0F792416AA63A796858C14DA1"/>
  </w:style>
  <w:style w:type="paragraph" w:customStyle="1" w:styleId="B659117D843E49A8B0891A7BFB474417">
    <w:name w:val="B659117D843E49A8B0891A7BFB474417"/>
  </w:style>
  <w:style w:type="paragraph" w:customStyle="1" w:styleId="A5199AC492DF4798B0FA1F588433BD7C">
    <w:name w:val="A5199AC492DF4798B0FA1F588433BD7C"/>
  </w:style>
  <w:style w:type="paragraph" w:customStyle="1" w:styleId="8AD7AE76D62B45289E833219062ED52B">
    <w:name w:val="8AD7AE76D62B45289E833219062ED52B"/>
  </w:style>
  <w:style w:type="paragraph" w:customStyle="1" w:styleId="E29827ABF2704744AA81B8AF1A7C84DA">
    <w:name w:val="E29827ABF2704744AA81B8AF1A7C84DA"/>
  </w:style>
  <w:style w:type="paragraph" w:customStyle="1" w:styleId="2A72BBDEE529434AB6FAE1648C88BC6A">
    <w:name w:val="2A72BBDEE529434AB6FAE1648C88BC6A"/>
  </w:style>
  <w:style w:type="paragraph" w:customStyle="1" w:styleId="7F45C228575042609A3B1D149059C358">
    <w:name w:val="7F45C228575042609A3B1D149059C358"/>
  </w:style>
  <w:style w:type="paragraph" w:customStyle="1" w:styleId="A2DC7B8B4528443096AE641DCC311522">
    <w:name w:val="A2DC7B8B4528443096AE641DCC311522"/>
  </w:style>
  <w:style w:type="paragraph" w:customStyle="1" w:styleId="36A1AED79CBE420DB3505549F9910A4C">
    <w:name w:val="36A1AED79CBE420DB3505549F9910A4C"/>
  </w:style>
  <w:style w:type="paragraph" w:customStyle="1" w:styleId="3769B62F00D244258AFF3850ACF60CD9">
    <w:name w:val="3769B62F00D244258AFF3850ACF60CD9"/>
  </w:style>
  <w:style w:type="paragraph" w:customStyle="1" w:styleId="6B6158687368471FAD1BAF99DF3C3334">
    <w:name w:val="6B6158687368471FAD1BAF99DF3C33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M16382937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BF1191"/>
      </a:accent1>
      <a:accent2>
        <a:srgbClr val="50138C"/>
      </a:accent2>
      <a:accent3>
        <a:srgbClr val="F3E3CF"/>
      </a:accent3>
      <a:accent4>
        <a:srgbClr val="F586EF"/>
      </a:accent4>
      <a:accent5>
        <a:srgbClr val="055545"/>
      </a:accent5>
      <a:accent6>
        <a:srgbClr val="F8B22E"/>
      </a:accent6>
      <a:hlink>
        <a:srgbClr val="ECD94E"/>
      </a:hlink>
      <a:folHlink>
        <a:srgbClr val="954F72"/>
      </a:folHlink>
    </a:clrScheme>
    <a:fontScheme name="Custom 117">
      <a:majorFont>
        <a:latin typeface="Franklin Gothic Demi"/>
        <a:ea typeface=""/>
        <a:cs typeface=""/>
      </a:majorFont>
      <a:minorFont>
        <a:latin typeface="Franklin Gothic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ECCC8B64-CECF-4C19-9314-2F1C093C75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3C95B0-BEFF-4E63-8790-D49A06E502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2E2D37-1BA6-421E-BC93-B15FC67E9A4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Event calendar</Template>
  <TotalTime>0</TotalTime>
  <Pages>3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2024-04-11T06:38:00Z</dcterms:created>
  <dcterms:modified xsi:type="dcterms:W3CDTF">2024-04-11T06:50:00Z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